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0E3D" w14:textId="77777777" w:rsidR="00AA7048" w:rsidRDefault="00350C97" w:rsidP="00580D4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E79DEFC" wp14:editId="7017489A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F80D" w14:textId="77777777" w:rsidR="00EF3763" w:rsidRDefault="00EF3763" w:rsidP="00EF376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Radyr &amp; Morganstown Community Council</w:t>
      </w:r>
    </w:p>
    <w:p w14:paraId="31F7E5E9" w14:textId="77777777" w:rsidR="00EF3763" w:rsidRDefault="00EF3763" w:rsidP="00EF376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Cyngor Cymuned Radur a Threforgan</w:t>
      </w:r>
    </w:p>
    <w:p w14:paraId="0E3BF7A9" w14:textId="77777777" w:rsidR="00580D42" w:rsidRDefault="00580D42" w:rsidP="00580D42">
      <w:pPr>
        <w:jc w:val="center"/>
        <w:rPr>
          <w:rFonts w:ascii="Calibri" w:hAnsi="Calibri" w:cs="Calibri"/>
          <w:b/>
        </w:rPr>
      </w:pPr>
    </w:p>
    <w:p w14:paraId="2D98C3F8" w14:textId="77777777" w:rsidR="00C32B66" w:rsidRDefault="00C32B66" w:rsidP="00B06C59">
      <w:pPr>
        <w:pStyle w:val="NoSpacing"/>
        <w:tabs>
          <w:tab w:val="left" w:pos="426"/>
        </w:tabs>
        <w:ind w:left="1440"/>
        <w:rPr>
          <w:rFonts w:eastAsia="Arial"/>
          <w:b/>
          <w:bCs/>
          <w:sz w:val="24"/>
          <w:szCs w:val="24"/>
          <w:lang w:val="en-GB"/>
        </w:rPr>
      </w:pPr>
    </w:p>
    <w:p w14:paraId="58A2D610" w14:textId="7B765A3F" w:rsidR="006E059D" w:rsidRPr="0084215D" w:rsidRDefault="00EA0C54" w:rsidP="0084215D">
      <w:pPr>
        <w:pStyle w:val="NoSpacing"/>
        <w:tabs>
          <w:tab w:val="left" w:pos="426"/>
        </w:tabs>
        <w:jc w:val="center"/>
        <w:rPr>
          <w:rFonts w:eastAsia="Arial"/>
          <w:b/>
          <w:bCs/>
          <w:color w:val="000000" w:themeColor="text1"/>
          <w:sz w:val="24"/>
          <w:szCs w:val="24"/>
          <w:lang w:val="en-GB"/>
        </w:rPr>
      </w:pPr>
      <w:r w:rsidRPr="129B3BAB">
        <w:rPr>
          <w:rFonts w:eastAsia="Arial"/>
          <w:b/>
          <w:bCs/>
          <w:color w:val="000000" w:themeColor="text1"/>
          <w:sz w:val="24"/>
          <w:szCs w:val="24"/>
          <w:lang w:val="en-GB"/>
        </w:rPr>
        <w:t xml:space="preserve">PREPARATION FOR AGM </w:t>
      </w:r>
      <w:r w:rsidR="74E7322C" w:rsidRPr="129B3BAB">
        <w:rPr>
          <w:rFonts w:eastAsia="Arial"/>
          <w:b/>
          <w:bCs/>
          <w:color w:val="000000" w:themeColor="text1"/>
          <w:sz w:val="24"/>
          <w:szCs w:val="24"/>
          <w:lang w:val="en-GB"/>
        </w:rPr>
        <w:t>2026</w:t>
      </w:r>
    </w:p>
    <w:p w14:paraId="1D02DD17" w14:textId="4AB81B34" w:rsidR="006E059D" w:rsidRDefault="006E059D" w:rsidP="44F224CD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1E885D6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>
        <w:rPr>
          <w:rFonts w:eastAsia="Arial"/>
          <w:sz w:val="24"/>
          <w:szCs w:val="24"/>
          <w:lang w:val="en-GB"/>
        </w:rPr>
        <w:t>The AGM can be a confusing one when Cllrs are asked which committees they want to belong to.</w:t>
      </w:r>
    </w:p>
    <w:p w14:paraId="20632B5A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1782CF8C" w14:textId="5A8ADDAC" w:rsidR="00EA0C54" w:rsidRDefault="00EA0C54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457780F8">
        <w:rPr>
          <w:rFonts w:eastAsia="Arial"/>
          <w:sz w:val="24"/>
          <w:szCs w:val="24"/>
          <w:lang w:val="en-GB"/>
        </w:rPr>
        <w:t xml:space="preserve">In previous years committees have been </w:t>
      </w:r>
      <w:r w:rsidR="35469A17" w:rsidRPr="457780F8">
        <w:rPr>
          <w:rFonts w:eastAsia="Arial"/>
          <w:sz w:val="24"/>
          <w:szCs w:val="24"/>
          <w:lang w:val="en-GB"/>
        </w:rPr>
        <w:t>imbalanced,</w:t>
      </w:r>
      <w:r w:rsidRPr="457780F8">
        <w:rPr>
          <w:rFonts w:eastAsia="Arial"/>
          <w:sz w:val="24"/>
          <w:szCs w:val="24"/>
          <w:lang w:val="en-GB"/>
        </w:rPr>
        <w:t xml:space="preserve"> and the spread of Cllr work is often unfair</w:t>
      </w:r>
      <w:r w:rsidR="006E059D" w:rsidRPr="457780F8">
        <w:rPr>
          <w:rFonts w:eastAsia="Arial"/>
          <w:sz w:val="24"/>
          <w:szCs w:val="24"/>
          <w:lang w:val="en-GB"/>
        </w:rPr>
        <w:t>,</w:t>
      </w:r>
      <w:r w:rsidRPr="457780F8">
        <w:rPr>
          <w:rFonts w:eastAsia="Arial"/>
          <w:sz w:val="24"/>
          <w:szCs w:val="24"/>
          <w:lang w:val="en-GB"/>
        </w:rPr>
        <w:t xml:space="preserve"> with some </w:t>
      </w:r>
      <w:r w:rsidR="006E059D" w:rsidRPr="457780F8">
        <w:rPr>
          <w:rFonts w:eastAsia="Arial"/>
          <w:sz w:val="24"/>
          <w:szCs w:val="24"/>
          <w:lang w:val="en-GB"/>
        </w:rPr>
        <w:t>undertaking more work than others.</w:t>
      </w:r>
    </w:p>
    <w:p w14:paraId="1060FC03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73B0C3DF" w14:textId="73B17071" w:rsidR="006E059D" w:rsidRDefault="6495715E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26EF600E">
        <w:rPr>
          <w:rFonts w:eastAsia="Arial"/>
          <w:sz w:val="24"/>
          <w:szCs w:val="24"/>
          <w:lang w:val="en-GB"/>
        </w:rPr>
        <w:t>T</w:t>
      </w:r>
      <w:r w:rsidR="006E059D" w:rsidRPr="26EF600E">
        <w:rPr>
          <w:rFonts w:eastAsia="Arial"/>
          <w:sz w:val="24"/>
          <w:szCs w:val="24"/>
          <w:lang w:val="en-GB"/>
        </w:rPr>
        <w:t>o help solve the above all Cllrs are required to: -</w:t>
      </w:r>
    </w:p>
    <w:p w14:paraId="5F573879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17843F25" w14:textId="06A8F30C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>
        <w:rPr>
          <w:rFonts w:eastAsia="Arial"/>
          <w:sz w:val="24"/>
          <w:szCs w:val="24"/>
          <w:u w:val="single"/>
          <w:lang w:val="en-GB"/>
        </w:rPr>
        <w:t>Be a member of at least one of the two following Committees</w:t>
      </w:r>
      <w:r>
        <w:rPr>
          <w:rFonts w:eastAsia="Arial"/>
          <w:sz w:val="24"/>
          <w:szCs w:val="24"/>
          <w:lang w:val="en-GB"/>
        </w:rPr>
        <w:t>: -</w:t>
      </w:r>
    </w:p>
    <w:p w14:paraId="47772E35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423470D5" w14:textId="77777777" w:rsidR="006E059D" w:rsidRDefault="006E059D" w:rsidP="006E059D">
      <w:pPr>
        <w:pStyle w:val="NoSpacing"/>
        <w:numPr>
          <w:ilvl w:val="0"/>
          <w:numId w:val="4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Finance Committee</w:t>
      </w:r>
    </w:p>
    <w:p w14:paraId="70D98374" w14:textId="77777777" w:rsidR="006E059D" w:rsidRDefault="006E059D" w:rsidP="006E059D">
      <w:pPr>
        <w:pStyle w:val="NoSpacing"/>
        <w:numPr>
          <w:ilvl w:val="0"/>
          <w:numId w:val="4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Environment &amp; Regeneration Committee</w:t>
      </w:r>
    </w:p>
    <w:p w14:paraId="6394DE71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61268511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1DCBCC39" w14:textId="77777777" w:rsidR="006E059D" w:rsidRDefault="006E059D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u w:val="single"/>
          <w:lang w:val="en-GB"/>
        </w:rPr>
      </w:pPr>
      <w:bookmarkStart w:id="0" w:name="_Int_5pCQmayt"/>
      <w:r w:rsidRPr="457780F8">
        <w:rPr>
          <w:rFonts w:eastAsia="Arial"/>
          <w:sz w:val="24"/>
          <w:szCs w:val="24"/>
          <w:u w:val="single"/>
          <w:lang w:val="en-GB"/>
        </w:rPr>
        <w:t>And also</w:t>
      </w:r>
      <w:bookmarkEnd w:id="0"/>
      <w:r w:rsidRPr="457780F8">
        <w:rPr>
          <w:rFonts w:eastAsia="Arial"/>
          <w:sz w:val="24"/>
          <w:szCs w:val="24"/>
          <w:u w:val="single"/>
          <w:lang w:val="en-GB"/>
        </w:rPr>
        <w:t>, be a member of at least one of the following committees/groups/boards: -</w:t>
      </w:r>
    </w:p>
    <w:p w14:paraId="2E666187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28B84213" w14:textId="77777777" w:rsidR="00EA0C54" w:rsidRDefault="006E059D" w:rsidP="006E059D">
      <w:pPr>
        <w:pStyle w:val="NoSpacing"/>
        <w:numPr>
          <w:ilvl w:val="0"/>
          <w:numId w:val="5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Planning Committee</w:t>
      </w:r>
    </w:p>
    <w:p w14:paraId="3FCB9810" w14:textId="77777777" w:rsidR="006E059D" w:rsidRDefault="006E059D" w:rsidP="006E059D">
      <w:pPr>
        <w:pStyle w:val="NoSpacing"/>
        <w:numPr>
          <w:ilvl w:val="0"/>
          <w:numId w:val="5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Employment &amp; Allowances Committee</w:t>
      </w:r>
    </w:p>
    <w:p w14:paraId="00956A65" w14:textId="2F050562" w:rsidR="006E059D" w:rsidRDefault="006E059D" w:rsidP="129B3BAB">
      <w:pPr>
        <w:pStyle w:val="NoSpacing"/>
        <w:numPr>
          <w:ilvl w:val="0"/>
          <w:numId w:val="5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 w:rsidRPr="129B3BAB">
        <w:rPr>
          <w:rFonts w:eastAsia="Arial"/>
          <w:i/>
          <w:iCs/>
          <w:sz w:val="24"/>
          <w:szCs w:val="24"/>
          <w:lang w:val="en-GB"/>
        </w:rPr>
        <w:t>Public</w:t>
      </w:r>
      <w:r w:rsidR="43773FA9" w:rsidRPr="129B3BAB">
        <w:rPr>
          <w:rFonts w:eastAsia="Arial"/>
          <w:i/>
          <w:iCs/>
          <w:sz w:val="24"/>
          <w:szCs w:val="24"/>
          <w:lang w:val="en-GB"/>
        </w:rPr>
        <w:t>ity</w:t>
      </w:r>
      <w:r w:rsidRPr="129B3BAB">
        <w:rPr>
          <w:rFonts w:eastAsia="Arial"/>
          <w:i/>
          <w:iCs/>
          <w:sz w:val="24"/>
          <w:szCs w:val="24"/>
          <w:lang w:val="en-GB"/>
        </w:rPr>
        <w:t xml:space="preserve"> &amp; Communications Committee</w:t>
      </w:r>
    </w:p>
    <w:p w14:paraId="7F1F4A3A" w14:textId="77777777" w:rsidR="006E059D" w:rsidRDefault="006E059D" w:rsidP="006E059D">
      <w:pPr>
        <w:pStyle w:val="NoSpacing"/>
        <w:numPr>
          <w:ilvl w:val="0"/>
          <w:numId w:val="5"/>
        </w:numPr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Youth Engagement Working Group</w:t>
      </w:r>
    </w:p>
    <w:p w14:paraId="6E6F9359" w14:textId="77777777" w:rsidR="006E059D" w:rsidRDefault="006E059D" w:rsidP="006E059D">
      <w:pPr>
        <w:pStyle w:val="NoSpacing"/>
        <w:numPr>
          <w:ilvl w:val="0"/>
          <w:numId w:val="5"/>
        </w:numPr>
        <w:tabs>
          <w:tab w:val="left" w:pos="426"/>
        </w:tabs>
        <w:rPr>
          <w:rFonts w:eastAsia="Arial"/>
          <w:sz w:val="24"/>
          <w:szCs w:val="24"/>
          <w:lang w:val="en-GB"/>
        </w:rPr>
      </w:pPr>
      <w:r>
        <w:rPr>
          <w:rFonts w:eastAsia="Arial"/>
          <w:i/>
          <w:iCs/>
          <w:sz w:val="24"/>
          <w:szCs w:val="24"/>
          <w:lang w:val="en-GB"/>
        </w:rPr>
        <w:t>Old Church Rooms Management Board</w:t>
      </w:r>
    </w:p>
    <w:p w14:paraId="4974A183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A64F2E3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3A3C3555" w14:textId="01DDE455" w:rsidR="00EA0C54" w:rsidRPr="00A55290" w:rsidRDefault="001D7E15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u w:val="single"/>
          <w:lang w:val="en-GB"/>
        </w:rPr>
      </w:pPr>
      <w:r w:rsidRPr="26EF600E">
        <w:rPr>
          <w:rFonts w:eastAsia="Arial"/>
          <w:sz w:val="24"/>
          <w:szCs w:val="24"/>
          <w:u w:val="single"/>
          <w:lang w:val="en-GB"/>
        </w:rPr>
        <w:t>In addition, we</w:t>
      </w:r>
      <w:r w:rsidR="093ACB78" w:rsidRPr="26EF600E">
        <w:rPr>
          <w:rFonts w:eastAsia="Arial"/>
          <w:sz w:val="24"/>
          <w:szCs w:val="24"/>
          <w:u w:val="single"/>
          <w:lang w:val="en-GB"/>
        </w:rPr>
        <w:t xml:space="preserve"> </w:t>
      </w:r>
      <w:r w:rsidRPr="26EF600E">
        <w:rPr>
          <w:rFonts w:eastAsia="Arial"/>
          <w:sz w:val="24"/>
          <w:szCs w:val="24"/>
          <w:u w:val="single"/>
          <w:lang w:val="en-GB"/>
        </w:rPr>
        <w:t xml:space="preserve">also </w:t>
      </w:r>
      <w:r w:rsidR="007F2593" w:rsidRPr="26EF600E">
        <w:rPr>
          <w:rFonts w:eastAsia="Arial"/>
          <w:sz w:val="24"/>
          <w:szCs w:val="24"/>
          <w:u w:val="single"/>
          <w:lang w:val="en-GB"/>
        </w:rPr>
        <w:t>need</w:t>
      </w:r>
      <w:r w:rsidRPr="26EF600E">
        <w:rPr>
          <w:rFonts w:eastAsia="Arial"/>
          <w:sz w:val="24"/>
          <w:szCs w:val="24"/>
          <w:u w:val="single"/>
          <w:lang w:val="en-GB"/>
        </w:rPr>
        <w:t xml:space="preserve"> Cllrs who are our representatives on the following: -</w:t>
      </w:r>
    </w:p>
    <w:p w14:paraId="32D6D6BF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76F92132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One Voice Wales </w:t>
      </w:r>
    </w:p>
    <w:p w14:paraId="4E7B63C3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Radyr Morganstown Local Development Group </w:t>
      </w:r>
    </w:p>
    <w:p w14:paraId="6EAF1F8E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Northwest Cardiff Group </w:t>
      </w:r>
    </w:p>
    <w:p w14:paraId="4F5A841E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Morganstown Village Hall </w:t>
      </w:r>
    </w:p>
    <w:p w14:paraId="5E8B6490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Friends of Radyr Woods </w:t>
      </w:r>
    </w:p>
    <w:p w14:paraId="249DD735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Bryn Deri Primary School Governing Body </w:t>
      </w:r>
    </w:p>
    <w:p w14:paraId="5655DF80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Radyr Primary School Governing Body </w:t>
      </w:r>
    </w:p>
    <w:p w14:paraId="376C03C6" w14:textId="77777777" w:rsidR="001D7E15" w:rsidRDefault="001D7E15" w:rsidP="001D7E15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Schools Liaison </w:t>
      </w:r>
    </w:p>
    <w:p w14:paraId="45D98757" w14:textId="36FC189B" w:rsidR="001D7E15" w:rsidRDefault="001D7E15" w:rsidP="457780F8">
      <w:pPr>
        <w:pStyle w:val="NormalWeb"/>
        <w:spacing w:before="0" w:beforeAutospacing="0" w:after="0" w:afterAutospacing="0"/>
        <w:ind w:left="2520"/>
        <w:rPr>
          <w:rFonts w:ascii="Calibri" w:hAnsi="Calibri" w:cs="Calibri"/>
          <w:i/>
          <w:iCs/>
        </w:rPr>
      </w:pPr>
    </w:p>
    <w:p w14:paraId="4529E83A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73BEC7D1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219D3325" w14:textId="73ABC71A" w:rsidR="007F2593" w:rsidRDefault="007F2593" w:rsidP="129B3BAB">
      <w:pPr>
        <w:pStyle w:val="NoSpacing"/>
        <w:tabs>
          <w:tab w:val="left" w:pos="426"/>
        </w:tabs>
        <w:rPr>
          <w:rFonts w:eastAsia="Arial"/>
          <w:b/>
          <w:bCs/>
          <w:color w:val="FF0000"/>
          <w:sz w:val="24"/>
          <w:szCs w:val="24"/>
          <w:lang w:val="en-GB"/>
        </w:rPr>
      </w:pPr>
      <w:r w:rsidRPr="006A7A57">
        <w:rPr>
          <w:rFonts w:eastAsia="Arial"/>
          <w:b/>
          <w:bCs/>
          <w:color w:val="auto"/>
          <w:sz w:val="24"/>
          <w:szCs w:val="24"/>
          <w:lang w:val="en-GB"/>
        </w:rPr>
        <w:t>To help us ensure we fill all vacancies, ensure all groups are effective and to spread the workload all Cllrs are required to submit the form in Appendix A by</w:t>
      </w:r>
      <w:r w:rsidRPr="129B3BAB">
        <w:rPr>
          <w:rFonts w:eastAsia="Arial"/>
          <w:b/>
          <w:bCs/>
          <w:color w:val="FF0000"/>
          <w:sz w:val="24"/>
          <w:szCs w:val="24"/>
          <w:lang w:val="en-GB"/>
        </w:rPr>
        <w:t xml:space="preserve"> Wednesday April </w:t>
      </w:r>
      <w:r w:rsidR="18B7F191" w:rsidRPr="129B3BAB">
        <w:rPr>
          <w:rFonts w:eastAsia="Arial"/>
          <w:b/>
          <w:bCs/>
          <w:color w:val="FF0000"/>
          <w:sz w:val="24"/>
          <w:szCs w:val="24"/>
          <w:lang w:val="en-GB"/>
        </w:rPr>
        <w:t>15th</w:t>
      </w:r>
      <w:r w:rsidRPr="129B3BAB">
        <w:rPr>
          <w:rFonts w:eastAsia="Arial"/>
          <w:b/>
          <w:bCs/>
          <w:color w:val="FF0000"/>
          <w:sz w:val="24"/>
          <w:szCs w:val="24"/>
          <w:lang w:val="en-GB"/>
        </w:rPr>
        <w:t xml:space="preserve"> </w:t>
      </w:r>
      <w:r w:rsidRPr="006A7A57">
        <w:rPr>
          <w:rFonts w:eastAsia="Arial"/>
          <w:b/>
          <w:bCs/>
          <w:color w:val="auto"/>
          <w:sz w:val="24"/>
          <w:szCs w:val="24"/>
          <w:lang w:val="en-GB"/>
        </w:rPr>
        <w:t>so that preliminary membership lists can be sent with the papers for the AGM</w:t>
      </w:r>
      <w:r w:rsidR="188A232C" w:rsidRPr="006A7A57">
        <w:rPr>
          <w:rFonts w:eastAsia="Arial"/>
          <w:b/>
          <w:bCs/>
          <w:color w:val="auto"/>
          <w:sz w:val="24"/>
          <w:szCs w:val="24"/>
          <w:lang w:val="en-GB"/>
        </w:rPr>
        <w:t xml:space="preserve"> and discussed at the Full Council pre AGM on 23</w:t>
      </w:r>
      <w:r w:rsidR="188A232C" w:rsidRPr="006A7A57">
        <w:rPr>
          <w:rFonts w:eastAsia="Arial"/>
          <w:b/>
          <w:bCs/>
          <w:color w:val="auto"/>
          <w:sz w:val="24"/>
          <w:szCs w:val="24"/>
          <w:vertAlign w:val="superscript"/>
          <w:lang w:val="en-GB"/>
        </w:rPr>
        <w:t>rd</w:t>
      </w:r>
      <w:r w:rsidR="188A232C" w:rsidRPr="006A7A57">
        <w:rPr>
          <w:rFonts w:eastAsia="Arial"/>
          <w:b/>
          <w:bCs/>
          <w:color w:val="auto"/>
          <w:sz w:val="24"/>
          <w:szCs w:val="24"/>
          <w:lang w:val="en-GB"/>
        </w:rPr>
        <w:t xml:space="preserve"> April.</w:t>
      </w:r>
    </w:p>
    <w:p w14:paraId="556FE7DD" w14:textId="77777777" w:rsidR="00C87BFF" w:rsidRDefault="00C87BFF" w:rsidP="129B3BAB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66C9508A" w14:textId="4B9FAC5E" w:rsidR="129B3BAB" w:rsidRDefault="129B3BAB" w:rsidP="129B3BAB">
      <w:pPr>
        <w:pStyle w:val="NoSpacing"/>
        <w:tabs>
          <w:tab w:val="left" w:pos="426"/>
        </w:tabs>
        <w:rPr>
          <w:rFonts w:eastAsia="Arial"/>
          <w:b/>
          <w:bCs/>
          <w:color w:val="FF0000"/>
          <w:sz w:val="24"/>
          <w:szCs w:val="24"/>
          <w:lang w:val="en-GB"/>
        </w:rPr>
      </w:pPr>
    </w:p>
    <w:p w14:paraId="3E6E0E73" w14:textId="56384F0D" w:rsidR="007F2593" w:rsidRDefault="188A232C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lastRenderedPageBreak/>
        <w:t xml:space="preserve">The </w:t>
      </w:r>
      <w:r w:rsidR="66F10C6C" w:rsidRPr="129B3BAB">
        <w:rPr>
          <w:rFonts w:eastAsia="Arial"/>
          <w:sz w:val="24"/>
          <w:szCs w:val="24"/>
          <w:lang w:val="en-GB"/>
        </w:rPr>
        <w:t xml:space="preserve">Current </w:t>
      </w:r>
      <w:r w:rsidR="007F2593" w:rsidRPr="129B3BAB">
        <w:rPr>
          <w:rFonts w:eastAsia="Arial"/>
          <w:sz w:val="24"/>
          <w:szCs w:val="24"/>
          <w:lang w:val="en-GB"/>
        </w:rPr>
        <w:t>Membership for 202</w:t>
      </w:r>
      <w:r w:rsidR="00A55290" w:rsidRPr="129B3BAB">
        <w:rPr>
          <w:rFonts w:eastAsia="Arial"/>
          <w:sz w:val="24"/>
          <w:szCs w:val="24"/>
          <w:lang w:val="en-GB"/>
        </w:rPr>
        <w:t>5</w:t>
      </w:r>
      <w:r w:rsidR="007F2593" w:rsidRPr="129B3BAB">
        <w:rPr>
          <w:rFonts w:eastAsia="Arial"/>
          <w:sz w:val="24"/>
          <w:szCs w:val="24"/>
          <w:lang w:val="en-GB"/>
        </w:rPr>
        <w:t>/</w:t>
      </w:r>
      <w:r w:rsidR="545F1078" w:rsidRPr="129B3BAB">
        <w:rPr>
          <w:rFonts w:eastAsia="Arial"/>
          <w:sz w:val="24"/>
          <w:szCs w:val="24"/>
          <w:lang w:val="en-GB"/>
        </w:rPr>
        <w:t>2</w:t>
      </w:r>
      <w:r w:rsidR="00A55290" w:rsidRPr="129B3BAB">
        <w:rPr>
          <w:rFonts w:eastAsia="Arial"/>
          <w:sz w:val="24"/>
          <w:szCs w:val="24"/>
          <w:lang w:val="en-GB"/>
        </w:rPr>
        <w:t>6</w:t>
      </w:r>
      <w:r w:rsidR="007F2593" w:rsidRPr="129B3BAB">
        <w:rPr>
          <w:rFonts w:eastAsia="Arial"/>
          <w:sz w:val="24"/>
          <w:szCs w:val="24"/>
          <w:lang w:val="en-GB"/>
        </w:rPr>
        <w:t xml:space="preserve"> can be found in Appendix B.</w:t>
      </w:r>
    </w:p>
    <w:p w14:paraId="1F2D2A58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62D32F7D" w14:textId="7131E691" w:rsidR="007F7AB9" w:rsidRDefault="007F2593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 w:rsidRPr="129B3BAB">
        <w:rPr>
          <w:rFonts w:eastAsia="Arial"/>
          <w:b/>
          <w:bCs/>
          <w:sz w:val="24"/>
          <w:szCs w:val="24"/>
          <w:lang w:val="en-GB"/>
        </w:rPr>
        <w:t>APPENDIX A – INDIVIDUAL CLLR REQUESTED MEMBERSHIP OF COMMITTEES/WORKING GROUPS/REPRESENTATIVES OF OTHER BODIES (202</w:t>
      </w:r>
      <w:r w:rsidR="24AAFEEA" w:rsidRPr="129B3BAB">
        <w:rPr>
          <w:rFonts w:eastAsia="Arial"/>
          <w:b/>
          <w:bCs/>
          <w:sz w:val="24"/>
          <w:szCs w:val="24"/>
          <w:lang w:val="en-GB"/>
        </w:rPr>
        <w:t>6</w:t>
      </w:r>
      <w:r w:rsidRPr="129B3BAB">
        <w:rPr>
          <w:rFonts w:eastAsia="Arial"/>
          <w:b/>
          <w:bCs/>
          <w:sz w:val="24"/>
          <w:szCs w:val="24"/>
          <w:lang w:val="en-GB"/>
        </w:rPr>
        <w:t>/</w:t>
      </w:r>
      <w:r w:rsidR="00FA2745">
        <w:rPr>
          <w:rFonts w:eastAsia="Arial"/>
          <w:b/>
          <w:bCs/>
          <w:sz w:val="24"/>
          <w:szCs w:val="24"/>
          <w:lang w:val="en-GB"/>
        </w:rPr>
        <w:t>202</w:t>
      </w:r>
      <w:r w:rsidR="7BE33B17" w:rsidRPr="129B3BAB">
        <w:rPr>
          <w:rFonts w:eastAsia="Arial"/>
          <w:b/>
          <w:bCs/>
          <w:sz w:val="24"/>
          <w:szCs w:val="24"/>
          <w:lang w:val="en-GB"/>
        </w:rPr>
        <w:t>7</w:t>
      </w:r>
      <w:r w:rsidRPr="129B3BAB">
        <w:rPr>
          <w:rFonts w:eastAsia="Arial"/>
          <w:b/>
          <w:bCs/>
          <w:sz w:val="24"/>
          <w:szCs w:val="24"/>
          <w:lang w:val="en-GB"/>
        </w:rPr>
        <w:t>)</w:t>
      </w:r>
    </w:p>
    <w:tbl>
      <w:tblPr>
        <w:tblpPr w:leftFromText="180" w:rightFromText="180" w:vertAnchor="text" w:horzAnchor="page" w:tblpX="3092" w:tblpY="205"/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</w:tblGrid>
      <w:tr w:rsidR="0027706E" w14:paraId="7D5C57E0" w14:textId="77777777" w:rsidTr="129B3BAB">
        <w:trPr>
          <w:trHeight w:val="330"/>
        </w:trPr>
        <w:tc>
          <w:tcPr>
            <w:tcW w:w="4275" w:type="dxa"/>
          </w:tcPr>
          <w:p w14:paraId="38B085B2" w14:textId="24B11BED" w:rsidR="0027706E" w:rsidRDefault="4F60331C" w:rsidP="129B3BAB">
            <w:pPr>
              <w:pStyle w:val="NoSpacing"/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b/>
                <w:bCs/>
                <w:sz w:val="24"/>
                <w:szCs w:val="24"/>
                <w:lang w:val="en-GB"/>
              </w:rPr>
              <w:t>CLLR NAME:</w:t>
            </w:r>
          </w:p>
          <w:p w14:paraId="3DA851F1" w14:textId="060A3F4C" w:rsidR="0027706E" w:rsidRDefault="0027706E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0FDF90" w14:textId="77777777" w:rsidR="007F7AB9" w:rsidRDefault="007F7AB9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5F006B9B" w14:textId="77777777" w:rsidR="007F7AB9" w:rsidRDefault="007F7AB9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2E2D0069" w14:textId="77777777" w:rsidR="0027706E" w:rsidRDefault="0027706E" w:rsidP="0027706E">
      <w:pPr>
        <w:pStyle w:val="NoSpacing"/>
        <w:numPr>
          <w:ilvl w:val="0"/>
          <w:numId w:val="7"/>
        </w:numPr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 xml:space="preserve"> MAIN COMMITTEES</w:t>
      </w:r>
    </w:p>
    <w:p w14:paraId="0F759397" w14:textId="77777777" w:rsidR="0027706E" w:rsidRDefault="0027706E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</w:tblGrid>
      <w:tr w:rsidR="0027706E" w14:paraId="181139A1" w14:textId="77777777">
        <w:tc>
          <w:tcPr>
            <w:tcW w:w="5070" w:type="dxa"/>
          </w:tcPr>
          <w:p w14:paraId="2CABBA5C" w14:textId="77777777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FINANCE COMMITTEE</w:t>
            </w:r>
          </w:p>
          <w:p w14:paraId="53191F3B" w14:textId="77777777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5D0030A" w14:textId="77777777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27706E" w14:paraId="7A89FE60" w14:textId="77777777">
        <w:tc>
          <w:tcPr>
            <w:tcW w:w="5070" w:type="dxa"/>
          </w:tcPr>
          <w:p w14:paraId="67DC824B" w14:textId="4F4BB8EF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ENVIRONMENT &amp; </w:t>
            </w:r>
            <w:r w:rsidR="0084215D">
              <w:rPr>
                <w:rFonts w:eastAsia="Arial"/>
                <w:sz w:val="24"/>
                <w:szCs w:val="24"/>
                <w:lang w:val="en-GB"/>
              </w:rPr>
              <w:t>REGENERATION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COMMITTEE</w:t>
            </w:r>
          </w:p>
          <w:p w14:paraId="117F68EA" w14:textId="77777777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FE8A189" w14:textId="353346E7" w:rsidR="0027706E" w:rsidRDefault="002770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AF0A183" w14:textId="77777777" w:rsidR="0027706E" w:rsidRDefault="0027706E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C70E300" w14:textId="77777777" w:rsidR="0027706E" w:rsidRDefault="0027706E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61E06BC1" w14:textId="77777777" w:rsidR="007F7AB9" w:rsidRPr="001D30F2" w:rsidRDefault="007F7AB9" w:rsidP="007F2593">
      <w:pPr>
        <w:pStyle w:val="NoSpacing"/>
        <w:tabs>
          <w:tab w:val="left" w:pos="426"/>
        </w:tabs>
        <w:rPr>
          <w:rFonts w:eastAsia="Arial"/>
          <w:i/>
          <w:iCs/>
          <w:color w:val="EE0000"/>
          <w:sz w:val="24"/>
          <w:szCs w:val="24"/>
          <w:lang w:val="en-GB"/>
        </w:rPr>
      </w:pPr>
      <w:r w:rsidRPr="001D30F2">
        <w:rPr>
          <w:rFonts w:eastAsia="Arial"/>
          <w:i/>
          <w:iCs/>
          <w:color w:val="EE0000"/>
          <w:sz w:val="24"/>
          <w:szCs w:val="24"/>
          <w:lang w:val="en-GB"/>
        </w:rPr>
        <w:t>Please tick at least one</w:t>
      </w:r>
      <w:r w:rsidR="0027706E" w:rsidRPr="001D30F2">
        <w:rPr>
          <w:rFonts w:eastAsia="Arial"/>
          <w:i/>
          <w:iCs/>
          <w:color w:val="EE0000"/>
          <w:sz w:val="24"/>
          <w:szCs w:val="24"/>
          <w:lang w:val="en-GB"/>
        </w:rPr>
        <w:t xml:space="preserve"> (or both if you wish)</w:t>
      </w:r>
    </w:p>
    <w:p w14:paraId="7992C6F7" w14:textId="77777777" w:rsidR="0027706E" w:rsidRDefault="0027706E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0EE7FB9A" w14:textId="77777777" w:rsidR="0027706E" w:rsidRPr="0027706E" w:rsidRDefault="0027706E" w:rsidP="0027706E">
      <w:pPr>
        <w:pStyle w:val="NoSpacing"/>
        <w:numPr>
          <w:ilvl w:val="0"/>
          <w:numId w:val="7"/>
        </w:numPr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 w:rsidRPr="129B3BAB">
        <w:rPr>
          <w:rFonts w:eastAsia="Arial"/>
          <w:b/>
          <w:bCs/>
          <w:sz w:val="24"/>
          <w:szCs w:val="24"/>
          <w:lang w:val="en-GB"/>
        </w:rPr>
        <w:t xml:space="preserve"> OTHER COMMITTEES/GROUPS/BOARDS</w:t>
      </w:r>
    </w:p>
    <w:p w14:paraId="3F019AE8" w14:textId="43FAD329" w:rsidR="129B3BAB" w:rsidRDefault="129B3BAB" w:rsidP="129B3BAB">
      <w:pPr>
        <w:pStyle w:val="NoSpacing"/>
        <w:tabs>
          <w:tab w:val="left" w:pos="426"/>
        </w:tabs>
        <w:ind w:left="720"/>
        <w:rPr>
          <w:rFonts w:eastAsia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</w:tblGrid>
      <w:tr w:rsidR="003E08AF" w14:paraId="1274826C" w14:textId="77777777" w:rsidTr="129B3BAB">
        <w:trPr>
          <w:trHeight w:val="495"/>
        </w:trPr>
        <w:tc>
          <w:tcPr>
            <w:tcW w:w="5070" w:type="dxa"/>
          </w:tcPr>
          <w:p w14:paraId="055B506D" w14:textId="7FCCA6F7" w:rsidR="003E08AF" w:rsidRDefault="73C64AEE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sz w:val="24"/>
                <w:szCs w:val="24"/>
                <w:lang w:val="en-GB"/>
              </w:rPr>
              <w:t xml:space="preserve">PUBLICITY &amp; COMMUNICATIONS COMMITTEE </w:t>
            </w:r>
          </w:p>
        </w:tc>
        <w:tc>
          <w:tcPr>
            <w:tcW w:w="992" w:type="dxa"/>
          </w:tcPr>
          <w:p w14:paraId="1B29176D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55F25FA7" w14:textId="77777777" w:rsidTr="129B3BAB">
        <w:trPr>
          <w:trHeight w:val="510"/>
        </w:trPr>
        <w:tc>
          <w:tcPr>
            <w:tcW w:w="5070" w:type="dxa"/>
          </w:tcPr>
          <w:p w14:paraId="3FABAC83" w14:textId="5DF4DBDD" w:rsidR="003E08AF" w:rsidRDefault="73C64AEE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sz w:val="24"/>
                <w:szCs w:val="24"/>
                <w:lang w:val="en-GB"/>
              </w:rPr>
              <w:t>OLD CHURCH ROOMS MANAGEMENT BOARD</w:t>
            </w:r>
          </w:p>
        </w:tc>
        <w:tc>
          <w:tcPr>
            <w:tcW w:w="992" w:type="dxa"/>
          </w:tcPr>
          <w:p w14:paraId="3805EA18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6040487E" w14:textId="77777777" w:rsidTr="129B3BAB">
        <w:trPr>
          <w:trHeight w:val="465"/>
        </w:trPr>
        <w:tc>
          <w:tcPr>
            <w:tcW w:w="5070" w:type="dxa"/>
          </w:tcPr>
          <w:p w14:paraId="64333CA7" w14:textId="1CA7BA66" w:rsidR="003E08AF" w:rsidRDefault="6CE64827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sz w:val="24"/>
                <w:szCs w:val="24"/>
                <w:lang w:val="en-GB"/>
              </w:rPr>
              <w:t>EMPLOYMENT &amp;ALLOWANCES COMMITTEE</w:t>
            </w:r>
          </w:p>
        </w:tc>
        <w:tc>
          <w:tcPr>
            <w:tcW w:w="992" w:type="dxa"/>
          </w:tcPr>
          <w:p w14:paraId="1CAAD1D3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575748D6" w14:textId="77777777" w:rsidTr="129B3BAB">
        <w:trPr>
          <w:trHeight w:val="465"/>
        </w:trPr>
        <w:tc>
          <w:tcPr>
            <w:tcW w:w="5070" w:type="dxa"/>
          </w:tcPr>
          <w:p w14:paraId="6DE22F1D" w14:textId="22B8C36B" w:rsidR="003E08AF" w:rsidRDefault="003E08AF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sz w:val="24"/>
                <w:szCs w:val="24"/>
                <w:lang w:val="en-GB"/>
              </w:rPr>
              <w:t>YOUTH ENGAGEMENT GROUP</w:t>
            </w:r>
          </w:p>
        </w:tc>
        <w:tc>
          <w:tcPr>
            <w:tcW w:w="992" w:type="dxa"/>
          </w:tcPr>
          <w:p w14:paraId="19366898" w14:textId="0B33D38E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092C5C48" w14:textId="77777777" w:rsidTr="129B3BAB">
        <w:trPr>
          <w:trHeight w:val="480"/>
        </w:trPr>
        <w:tc>
          <w:tcPr>
            <w:tcW w:w="5070" w:type="dxa"/>
          </w:tcPr>
          <w:p w14:paraId="64F13FAA" w14:textId="46D1639C" w:rsidR="003E08AF" w:rsidRDefault="384BEEB7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  <w:r w:rsidRPr="129B3BAB">
              <w:rPr>
                <w:rFonts w:eastAsia="Arial"/>
                <w:sz w:val="24"/>
                <w:szCs w:val="24"/>
                <w:lang w:val="en-GB"/>
              </w:rPr>
              <w:t>PLANNING COMMITTEE</w:t>
            </w:r>
          </w:p>
        </w:tc>
        <w:tc>
          <w:tcPr>
            <w:tcW w:w="992" w:type="dxa"/>
          </w:tcPr>
          <w:p w14:paraId="162449B5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C15608" w14:paraId="0BEF7F4A" w14:textId="77777777" w:rsidTr="129B3BAB">
        <w:tc>
          <w:tcPr>
            <w:tcW w:w="5070" w:type="dxa"/>
          </w:tcPr>
          <w:p w14:paraId="6F26271D" w14:textId="73AB92A0" w:rsidR="00C15608" w:rsidRDefault="00C15608" w:rsidP="129B3BA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5B7817E" w14:textId="77777777" w:rsidR="00C15608" w:rsidRDefault="00C15608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5DCDA20" w14:textId="77777777" w:rsidR="007F7AB9" w:rsidRDefault="007F7AB9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04A8B84C" w14:textId="77777777" w:rsidR="0027706E" w:rsidRDefault="0027706E" w:rsidP="007F2593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0C70425F" w14:textId="0CB18B67" w:rsidR="0027706E" w:rsidRDefault="0027706E" w:rsidP="0027706E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56A0FD17" w14:textId="62AB7A62" w:rsidR="0027706E" w:rsidRPr="001D30F2" w:rsidRDefault="0027706E" w:rsidP="129B3BAB">
      <w:pPr>
        <w:pStyle w:val="NoSpacing"/>
        <w:tabs>
          <w:tab w:val="left" w:pos="426"/>
        </w:tabs>
        <w:rPr>
          <w:rFonts w:eastAsia="Arial"/>
          <w:i/>
          <w:iCs/>
          <w:color w:val="EE0000"/>
          <w:sz w:val="24"/>
          <w:szCs w:val="24"/>
          <w:lang w:val="en-GB"/>
        </w:rPr>
      </w:pPr>
      <w:r w:rsidRPr="129B3BAB">
        <w:rPr>
          <w:rFonts w:eastAsia="Arial"/>
          <w:i/>
          <w:iCs/>
          <w:color w:val="EE0000"/>
          <w:sz w:val="24"/>
          <w:szCs w:val="24"/>
          <w:lang w:val="en-GB"/>
        </w:rPr>
        <w:t>Please tick at least one (though you can join more if you wish)</w:t>
      </w:r>
    </w:p>
    <w:p w14:paraId="791A3890" w14:textId="77777777" w:rsidR="0027706E" w:rsidRDefault="0027706E" w:rsidP="0027706E">
      <w:pPr>
        <w:pStyle w:val="NoSpacing"/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</w:p>
    <w:p w14:paraId="56FE0E58" w14:textId="0B70EEE8" w:rsidR="44F224CD" w:rsidRDefault="44F224CD" w:rsidP="44F224CD">
      <w:pPr>
        <w:pStyle w:val="NoSpacing"/>
        <w:tabs>
          <w:tab w:val="left" w:pos="426"/>
        </w:tabs>
        <w:ind w:left="720"/>
        <w:rPr>
          <w:rFonts w:eastAsia="Arial"/>
          <w:b/>
          <w:bCs/>
          <w:sz w:val="24"/>
          <w:szCs w:val="24"/>
          <w:lang w:val="en-GB"/>
        </w:rPr>
      </w:pPr>
    </w:p>
    <w:p w14:paraId="4E72E9C5" w14:textId="77777777" w:rsidR="00C15608" w:rsidRDefault="00C15608" w:rsidP="44F224CD">
      <w:pPr>
        <w:pStyle w:val="NoSpacing"/>
        <w:tabs>
          <w:tab w:val="left" w:pos="426"/>
        </w:tabs>
        <w:ind w:left="720"/>
        <w:rPr>
          <w:rFonts w:eastAsia="Arial"/>
          <w:b/>
          <w:bCs/>
          <w:sz w:val="24"/>
          <w:szCs w:val="24"/>
          <w:lang w:val="en-GB"/>
        </w:rPr>
      </w:pPr>
    </w:p>
    <w:p w14:paraId="0C56D33C" w14:textId="77777777" w:rsidR="00C15608" w:rsidRDefault="00C15608" w:rsidP="44F224CD">
      <w:pPr>
        <w:pStyle w:val="NoSpacing"/>
        <w:tabs>
          <w:tab w:val="left" w:pos="426"/>
        </w:tabs>
        <w:ind w:left="720"/>
        <w:rPr>
          <w:rFonts w:eastAsia="Arial"/>
          <w:b/>
          <w:bCs/>
          <w:sz w:val="24"/>
          <w:szCs w:val="24"/>
          <w:lang w:val="en-GB"/>
        </w:rPr>
      </w:pPr>
    </w:p>
    <w:p w14:paraId="72484C52" w14:textId="77777777" w:rsidR="00C15608" w:rsidRDefault="00C15608" w:rsidP="00FA2745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BE43D25" w14:textId="5E2FBDA4" w:rsidR="00C15608" w:rsidRPr="0027706E" w:rsidRDefault="00C15608" w:rsidP="00C15608">
      <w:pPr>
        <w:pStyle w:val="NoSpacing"/>
        <w:numPr>
          <w:ilvl w:val="0"/>
          <w:numId w:val="7"/>
        </w:numPr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 w:rsidRPr="44F224CD">
        <w:rPr>
          <w:rFonts w:eastAsia="Arial"/>
          <w:b/>
          <w:bCs/>
          <w:sz w:val="24"/>
          <w:szCs w:val="24"/>
          <w:lang w:val="en-GB"/>
        </w:rPr>
        <w:t>REPRESENTATIVE ROLES</w:t>
      </w:r>
    </w:p>
    <w:p w14:paraId="0320C9A4" w14:textId="77777777" w:rsidR="00C15608" w:rsidRDefault="00C15608" w:rsidP="44F224CD">
      <w:pPr>
        <w:pStyle w:val="NoSpacing"/>
        <w:tabs>
          <w:tab w:val="left" w:pos="426"/>
        </w:tabs>
        <w:ind w:left="720"/>
        <w:rPr>
          <w:rFonts w:eastAsia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tblpY="77"/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350"/>
      </w:tblGrid>
      <w:tr w:rsidR="003E08AF" w14:paraId="11EFFFE3" w14:textId="77777777" w:rsidTr="44F224CD">
        <w:tc>
          <w:tcPr>
            <w:tcW w:w="5070" w:type="dxa"/>
          </w:tcPr>
          <w:p w14:paraId="515CD849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ONE VOICE WALES</w:t>
            </w:r>
          </w:p>
        </w:tc>
        <w:tc>
          <w:tcPr>
            <w:tcW w:w="1350" w:type="dxa"/>
          </w:tcPr>
          <w:p w14:paraId="71E24EA5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Reserved for Chair</w:t>
            </w:r>
          </w:p>
        </w:tc>
      </w:tr>
      <w:tr w:rsidR="003E08AF" w14:paraId="4C99D0E8" w14:textId="77777777" w:rsidTr="44F224CD">
        <w:tc>
          <w:tcPr>
            <w:tcW w:w="5070" w:type="dxa"/>
          </w:tcPr>
          <w:p w14:paraId="3F38692D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R&amp;M LOCAL DEVELOPMENT GROUP</w:t>
            </w:r>
          </w:p>
          <w:p w14:paraId="7227C8A6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7B497852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3EAF8136" w14:textId="77777777" w:rsidTr="44F224CD">
        <w:tc>
          <w:tcPr>
            <w:tcW w:w="5070" w:type="dxa"/>
          </w:tcPr>
          <w:p w14:paraId="43F03C82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NORTHWEST CARDIFF GROUP</w:t>
            </w:r>
          </w:p>
          <w:p w14:paraId="724E141A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38661139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63C4EF6C" w14:textId="77777777" w:rsidTr="44F224CD">
        <w:tc>
          <w:tcPr>
            <w:tcW w:w="5070" w:type="dxa"/>
          </w:tcPr>
          <w:p w14:paraId="6DFCD5B9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MORGANSTOWN VILLAGE HALL</w:t>
            </w:r>
          </w:p>
          <w:p w14:paraId="17A003A2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70B82734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143A0074" w14:textId="77777777" w:rsidTr="44F224CD">
        <w:tc>
          <w:tcPr>
            <w:tcW w:w="5070" w:type="dxa"/>
          </w:tcPr>
          <w:p w14:paraId="1521F3E7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FRIENDS OF RADYR WOOD</w:t>
            </w:r>
          </w:p>
          <w:p w14:paraId="5296AD73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7988E805" w14:textId="57F685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5A99E583" w14:textId="77777777" w:rsidTr="44F224CD">
        <w:tc>
          <w:tcPr>
            <w:tcW w:w="5070" w:type="dxa"/>
          </w:tcPr>
          <w:p w14:paraId="1030268E" w14:textId="6F19A5C5" w:rsidR="003E08AF" w:rsidRDefault="003E08AF" w:rsidP="44F224C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 xml:space="preserve">BRYN DERI </w:t>
            </w:r>
            <w:r w:rsidR="3C2510B0"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 xml:space="preserve">SCHOOL </w:t>
            </w: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GOVERNING BODY</w:t>
            </w:r>
          </w:p>
          <w:p w14:paraId="2243C2D8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1C96A739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65645DFC" w14:textId="77777777" w:rsidTr="44F224CD">
        <w:tc>
          <w:tcPr>
            <w:tcW w:w="5070" w:type="dxa"/>
          </w:tcPr>
          <w:p w14:paraId="5D06A815" w14:textId="26401272" w:rsidR="003E08AF" w:rsidRDefault="003E08AF" w:rsidP="44F224C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 xml:space="preserve">RADYR PRIMARY </w:t>
            </w:r>
            <w:r w:rsidR="3634CF1B"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 xml:space="preserve">SCHOOL </w:t>
            </w: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GOVERNING BODY</w:t>
            </w:r>
          </w:p>
          <w:p w14:paraId="636B1122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1D7D2796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5E2516E3" w14:textId="77777777" w:rsidTr="44F224CD">
        <w:tc>
          <w:tcPr>
            <w:tcW w:w="5070" w:type="dxa"/>
          </w:tcPr>
          <w:p w14:paraId="56768B1A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en-GB"/>
              </w:rPr>
              <w:t>SCHOOLS LIAISON</w:t>
            </w:r>
          </w:p>
          <w:p w14:paraId="1CC33645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0805B608" w14:textId="4D3A7DBC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44F224CD" w14:paraId="58D31015" w14:textId="77777777" w:rsidTr="005B124B">
        <w:trPr>
          <w:trHeight w:val="467"/>
        </w:trPr>
        <w:tc>
          <w:tcPr>
            <w:tcW w:w="5070" w:type="dxa"/>
          </w:tcPr>
          <w:p w14:paraId="777617BB" w14:textId="4901F5A5" w:rsidR="00A3F364" w:rsidRDefault="00A3F364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RMA LIAISON COMMITTEE</w:t>
            </w:r>
          </w:p>
        </w:tc>
        <w:tc>
          <w:tcPr>
            <w:tcW w:w="1350" w:type="dxa"/>
          </w:tcPr>
          <w:p w14:paraId="0865CC4C" w14:textId="6424B735" w:rsidR="44F224CD" w:rsidRDefault="44F224CD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44F224CD" w14:paraId="2B257EBF" w14:textId="77777777" w:rsidTr="005B124B">
        <w:trPr>
          <w:trHeight w:val="418"/>
        </w:trPr>
        <w:tc>
          <w:tcPr>
            <w:tcW w:w="5070" w:type="dxa"/>
          </w:tcPr>
          <w:p w14:paraId="749BA83F" w14:textId="6D0B0010" w:rsidR="04D14468" w:rsidRDefault="04D14468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QUARRY LIAISON GROUP</w:t>
            </w:r>
          </w:p>
        </w:tc>
        <w:tc>
          <w:tcPr>
            <w:tcW w:w="1350" w:type="dxa"/>
          </w:tcPr>
          <w:p w14:paraId="2D74F814" w14:textId="1F1D971A" w:rsidR="44F224CD" w:rsidRDefault="44F224CD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44F224CD" w14:paraId="675D10E9" w14:textId="77777777" w:rsidTr="44F224CD">
        <w:trPr>
          <w:trHeight w:val="495"/>
        </w:trPr>
        <w:tc>
          <w:tcPr>
            <w:tcW w:w="5070" w:type="dxa"/>
          </w:tcPr>
          <w:p w14:paraId="1BE809FF" w14:textId="0D24F6D2" w:rsidR="04D14468" w:rsidRDefault="04D14468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STANDARDS &amp; ETHICS COMMITTEE</w:t>
            </w:r>
          </w:p>
        </w:tc>
        <w:tc>
          <w:tcPr>
            <w:tcW w:w="1350" w:type="dxa"/>
          </w:tcPr>
          <w:p w14:paraId="64286E29" w14:textId="487507B6" w:rsidR="44F224CD" w:rsidRDefault="44F224CD" w:rsidP="44F224CD">
            <w:pPr>
              <w:pStyle w:val="NoSpacing"/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8AF" w14:paraId="33C01CD9" w14:textId="77777777" w:rsidTr="44F224CD">
        <w:tc>
          <w:tcPr>
            <w:tcW w:w="5070" w:type="dxa"/>
          </w:tcPr>
          <w:p w14:paraId="71D9DC91" w14:textId="766360F0" w:rsidR="003E08AF" w:rsidRDefault="04D14468" w:rsidP="44F224C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  <w:r w:rsidRPr="44F224CD">
              <w:rPr>
                <w:rFonts w:eastAsia="Arial"/>
                <w:b/>
                <w:bCs/>
                <w:sz w:val="24"/>
                <w:szCs w:val="24"/>
                <w:lang w:val="en-GB"/>
              </w:rPr>
              <w:t>FRIENDS OF BETHEL CHAPEL</w:t>
            </w:r>
          </w:p>
          <w:p w14:paraId="2A2F82D1" w14:textId="7AF3B77A" w:rsidR="003E08AF" w:rsidRDefault="003E08AF" w:rsidP="44F224CD">
            <w:pPr>
              <w:pStyle w:val="NoSpacing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7BBA4398" w14:textId="77777777" w:rsidR="003E08AF" w:rsidRDefault="003E08A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rPr>
                <w:rFonts w:eastAsia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F08AAC" w14:textId="2239F41F" w:rsidR="003E08AF" w:rsidRDefault="003E08AF" w:rsidP="457780F8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6D04D67A" w14:textId="77777777" w:rsidR="003E08AF" w:rsidRDefault="003E08AF" w:rsidP="003E08AF">
      <w:pPr>
        <w:pStyle w:val="NoSpacing"/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</w:p>
    <w:p w14:paraId="6DA4F908" w14:textId="77777777" w:rsidR="003E08AF" w:rsidRDefault="003E08AF" w:rsidP="003E08AF">
      <w:pPr>
        <w:pStyle w:val="NoSpacing"/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</w:p>
    <w:p w14:paraId="6CF2ABB4" w14:textId="77777777" w:rsidR="003E08AF" w:rsidRDefault="003E08AF" w:rsidP="003E08AF">
      <w:pPr>
        <w:pStyle w:val="NoSpacing"/>
        <w:tabs>
          <w:tab w:val="left" w:pos="426"/>
        </w:tabs>
        <w:rPr>
          <w:rFonts w:eastAsia="Arial"/>
          <w:i/>
          <w:iCs/>
          <w:sz w:val="24"/>
          <w:szCs w:val="24"/>
          <w:lang w:val="en-GB"/>
        </w:rPr>
      </w:pPr>
      <w:r w:rsidRPr="0027706E">
        <w:rPr>
          <w:rFonts w:eastAsia="Arial"/>
          <w:i/>
          <w:iCs/>
          <w:sz w:val="24"/>
          <w:szCs w:val="24"/>
          <w:lang w:val="en-GB"/>
        </w:rPr>
        <w:t xml:space="preserve">Please tick </w:t>
      </w:r>
      <w:r>
        <w:rPr>
          <w:rFonts w:eastAsia="Arial"/>
          <w:i/>
          <w:iCs/>
          <w:sz w:val="24"/>
          <w:szCs w:val="24"/>
          <w:lang w:val="en-GB"/>
        </w:rPr>
        <w:t>as many as you wish</w:t>
      </w:r>
    </w:p>
    <w:p w14:paraId="34B205B6" w14:textId="0E0520C9" w:rsidR="00EA0C54" w:rsidRDefault="007F2593" w:rsidP="26EF600E">
      <w:pPr>
        <w:pStyle w:val="NoSpacing"/>
        <w:tabs>
          <w:tab w:val="left" w:pos="426"/>
        </w:tabs>
        <w:spacing w:line="259" w:lineRule="auto"/>
        <w:rPr>
          <w:rFonts w:eastAsia="Arial"/>
          <w:b/>
          <w:bCs/>
          <w:sz w:val="24"/>
          <w:szCs w:val="24"/>
          <w:lang w:val="en-GB"/>
        </w:rPr>
      </w:pPr>
      <w:r w:rsidRPr="26EF600E">
        <w:rPr>
          <w:rFonts w:eastAsia="Arial"/>
          <w:b/>
          <w:bCs/>
          <w:sz w:val="24"/>
          <w:szCs w:val="24"/>
          <w:lang w:val="en-GB"/>
        </w:rPr>
        <w:br w:type="page"/>
      </w:r>
      <w:r w:rsidRPr="26EF600E">
        <w:rPr>
          <w:rFonts w:eastAsia="Arial"/>
          <w:b/>
          <w:bCs/>
          <w:sz w:val="24"/>
          <w:szCs w:val="24"/>
          <w:lang w:val="en-GB"/>
        </w:rPr>
        <w:lastRenderedPageBreak/>
        <w:t xml:space="preserve">APPENDIX B </w:t>
      </w:r>
      <w:r w:rsidR="0077730A">
        <w:rPr>
          <w:rFonts w:eastAsia="Arial"/>
          <w:b/>
          <w:bCs/>
          <w:sz w:val="24"/>
          <w:szCs w:val="24"/>
          <w:lang w:val="en-GB"/>
        </w:rPr>
        <w:t>–</w:t>
      </w:r>
      <w:r w:rsidRPr="26EF600E">
        <w:rPr>
          <w:rFonts w:eastAsia="Arial"/>
          <w:b/>
          <w:bCs/>
          <w:sz w:val="24"/>
          <w:szCs w:val="24"/>
          <w:lang w:val="en-GB"/>
        </w:rPr>
        <w:t xml:space="preserve"> </w:t>
      </w:r>
      <w:r w:rsidR="0077730A">
        <w:rPr>
          <w:rFonts w:eastAsia="Arial"/>
          <w:b/>
          <w:bCs/>
          <w:sz w:val="24"/>
          <w:szCs w:val="24"/>
          <w:lang w:val="en-GB"/>
        </w:rPr>
        <w:t xml:space="preserve">CURRENT </w:t>
      </w:r>
      <w:r w:rsidR="00EA0C54" w:rsidRPr="26EF600E">
        <w:rPr>
          <w:rFonts w:eastAsia="Arial"/>
          <w:b/>
          <w:bCs/>
          <w:sz w:val="24"/>
          <w:szCs w:val="24"/>
          <w:lang w:val="en-GB"/>
        </w:rPr>
        <w:t>MEMBERSHIP OF COMMITTEES/WORKING GROUPS/REPRESENTATIVES OF OTHER BODIES (202</w:t>
      </w:r>
      <w:r w:rsidR="00EC003D">
        <w:rPr>
          <w:rFonts w:eastAsia="Arial"/>
          <w:b/>
          <w:bCs/>
          <w:sz w:val="24"/>
          <w:szCs w:val="24"/>
          <w:lang w:val="en-GB"/>
        </w:rPr>
        <w:t>5</w:t>
      </w:r>
      <w:r w:rsidR="00EA0C54" w:rsidRPr="26EF600E">
        <w:rPr>
          <w:rFonts w:eastAsia="Arial"/>
          <w:b/>
          <w:bCs/>
          <w:sz w:val="24"/>
          <w:szCs w:val="24"/>
          <w:lang w:val="en-GB"/>
        </w:rPr>
        <w:t>/</w:t>
      </w:r>
      <w:r w:rsidR="00EC003D">
        <w:rPr>
          <w:rFonts w:eastAsia="Arial"/>
          <w:b/>
          <w:bCs/>
          <w:sz w:val="24"/>
          <w:szCs w:val="24"/>
          <w:lang w:val="en-GB"/>
        </w:rPr>
        <w:t>6</w:t>
      </w:r>
      <w:r w:rsidR="00EA0C54" w:rsidRPr="26EF600E">
        <w:rPr>
          <w:rFonts w:eastAsia="Arial"/>
          <w:b/>
          <w:bCs/>
          <w:sz w:val="24"/>
          <w:szCs w:val="24"/>
          <w:lang w:val="en-GB"/>
        </w:rPr>
        <w:t>)</w:t>
      </w:r>
    </w:p>
    <w:p w14:paraId="2C91F18F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54DED5E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 xml:space="preserve">Finance Committee </w:t>
      </w:r>
    </w:p>
    <w:p w14:paraId="6997DA15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3BA0D69A" w14:textId="3E0D2D6A" w:rsidR="00134BA1" w:rsidRDefault="00134BA1" w:rsidP="129B3BAB">
      <w:pPr>
        <w:pStyle w:val="NoSpacing"/>
        <w:tabs>
          <w:tab w:val="left" w:pos="426"/>
        </w:tabs>
        <w:rPr>
          <w:rFonts w:ascii="Arial" w:eastAsia="Arial" w:hAnsi="Arial" w:cs="Arial"/>
          <w:color w:val="000000" w:themeColor="text1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51E76F51" w:rsidRPr="129B3BAB">
        <w:rPr>
          <w:rFonts w:eastAsia="Arial"/>
          <w:sz w:val="24"/>
          <w:szCs w:val="24"/>
          <w:lang w:val="en-GB"/>
        </w:rPr>
        <w:t>Julia Charles</w:t>
      </w:r>
      <w:r w:rsidR="108086C3" w:rsidRPr="129B3BAB">
        <w:rPr>
          <w:rFonts w:eastAsia="Arial"/>
          <w:sz w:val="24"/>
          <w:szCs w:val="24"/>
          <w:lang w:val="en-GB"/>
        </w:rPr>
        <w:t xml:space="preserve">, </w:t>
      </w:r>
      <w:r w:rsidR="458A9162" w:rsidRPr="129B3BAB">
        <w:rPr>
          <w:rFonts w:eastAsia="Arial"/>
          <w:sz w:val="24"/>
          <w:szCs w:val="24"/>
          <w:lang w:val="en-GB"/>
        </w:rPr>
        <w:t>Chair of Finance</w:t>
      </w:r>
      <w:r w:rsidR="0077730A">
        <w:rPr>
          <w:rFonts w:eastAsia="Arial"/>
          <w:sz w:val="24"/>
          <w:szCs w:val="24"/>
          <w:lang w:val="en-GB"/>
        </w:rPr>
        <w:t xml:space="preserve"> Tyrone Davies</w:t>
      </w:r>
      <w:r w:rsidR="458A9162" w:rsidRPr="129B3BAB">
        <w:rPr>
          <w:rFonts w:eastAsia="Arial"/>
          <w:sz w:val="24"/>
          <w:szCs w:val="24"/>
          <w:lang w:val="en-GB"/>
        </w:rPr>
        <w:t xml:space="preserve"> </w:t>
      </w:r>
      <w:r w:rsidR="5007FABB" w:rsidRPr="129B3BAB">
        <w:rPr>
          <w:rFonts w:eastAsia="Arial"/>
          <w:sz w:val="24"/>
          <w:szCs w:val="24"/>
          <w:lang w:val="en-GB"/>
        </w:rPr>
        <w:t xml:space="preserve">and Councillors </w:t>
      </w:r>
      <w:r w:rsidR="5007FABB" w:rsidRPr="129B3BAB">
        <w:rPr>
          <w:rFonts w:ascii="Arial" w:eastAsia="Arial" w:hAnsi="Arial" w:cs="Arial"/>
          <w:color w:val="000000" w:themeColor="text1"/>
          <w:lang w:val="en-GB"/>
        </w:rPr>
        <w:t>David Silver, Allan Cook</w:t>
      </w:r>
      <w:r w:rsidR="00757898">
        <w:rPr>
          <w:rFonts w:ascii="Arial" w:eastAsia="Arial" w:hAnsi="Arial" w:cs="Arial"/>
          <w:color w:val="000000" w:themeColor="text1"/>
          <w:lang w:val="en-GB"/>
        </w:rPr>
        <w:t xml:space="preserve">, </w:t>
      </w:r>
      <w:r w:rsidR="5007FABB" w:rsidRPr="129B3BAB">
        <w:rPr>
          <w:rFonts w:ascii="Arial" w:eastAsia="Arial" w:hAnsi="Arial" w:cs="Arial"/>
          <w:color w:val="000000" w:themeColor="text1"/>
          <w:lang w:val="en-GB"/>
        </w:rPr>
        <w:t>Joanna Holms</w:t>
      </w:r>
    </w:p>
    <w:p w14:paraId="6E2FA975" w14:textId="7A3FF396" w:rsidR="129B3BAB" w:rsidRDefault="129B3BAB" w:rsidP="129B3BAB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21E2D6CC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 xml:space="preserve">Environment &amp; Regeneration Committee </w:t>
      </w:r>
    </w:p>
    <w:p w14:paraId="165723E2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28084B6D" w14:textId="6298F604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2EC4FB8D" w:rsidRPr="129B3BAB">
        <w:rPr>
          <w:rFonts w:eastAsia="Arial"/>
          <w:sz w:val="24"/>
          <w:szCs w:val="24"/>
          <w:lang w:val="en-GB"/>
        </w:rPr>
        <w:t>Julia Charles</w:t>
      </w:r>
      <w:r w:rsidR="730A06B1" w:rsidRPr="129B3BAB">
        <w:rPr>
          <w:rFonts w:eastAsia="Arial"/>
          <w:sz w:val="24"/>
          <w:szCs w:val="24"/>
          <w:lang w:val="en-GB"/>
        </w:rPr>
        <w:t xml:space="preserve">, Chair of Environment </w:t>
      </w:r>
      <w:r w:rsidR="4B05DD94" w:rsidRPr="129B3BAB">
        <w:rPr>
          <w:rFonts w:eastAsia="Arial"/>
          <w:sz w:val="24"/>
          <w:szCs w:val="24"/>
          <w:lang w:val="en-GB"/>
        </w:rPr>
        <w:t xml:space="preserve">Allan Cook </w:t>
      </w:r>
      <w:r w:rsidR="00B3084B">
        <w:rPr>
          <w:rFonts w:eastAsia="Arial"/>
          <w:sz w:val="24"/>
          <w:szCs w:val="24"/>
          <w:lang w:val="en-GB"/>
        </w:rPr>
        <w:t>and</w:t>
      </w:r>
    </w:p>
    <w:p w14:paraId="61426285" w14:textId="51CE7034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 xml:space="preserve">Councillors </w:t>
      </w:r>
      <w:r w:rsidR="64B99C40" w:rsidRPr="129B3BAB">
        <w:rPr>
          <w:rFonts w:eastAsia="Arial"/>
          <w:sz w:val="24"/>
          <w:szCs w:val="24"/>
          <w:lang w:val="en-GB"/>
        </w:rPr>
        <w:t>Iona Shariff</w:t>
      </w:r>
      <w:r w:rsidRPr="129B3BAB">
        <w:rPr>
          <w:rFonts w:eastAsia="Arial"/>
          <w:sz w:val="24"/>
          <w:szCs w:val="24"/>
          <w:lang w:val="en-GB"/>
        </w:rPr>
        <w:t>, Helen Lloyd Jones, Huw Onllwyn Jones</w:t>
      </w:r>
      <w:r w:rsidR="778A13DE" w:rsidRPr="129B3BAB">
        <w:rPr>
          <w:rFonts w:eastAsia="Arial"/>
          <w:sz w:val="24"/>
          <w:szCs w:val="24"/>
          <w:lang w:val="en-GB"/>
        </w:rPr>
        <w:t>, Vina Patel,</w:t>
      </w:r>
      <w:r w:rsidR="55A381E6" w:rsidRPr="129B3BAB">
        <w:rPr>
          <w:rFonts w:eastAsia="Arial"/>
          <w:sz w:val="24"/>
          <w:szCs w:val="24"/>
          <w:lang w:val="en-GB"/>
        </w:rPr>
        <w:t xml:space="preserve"> </w:t>
      </w:r>
      <w:r w:rsidR="58EBBDAE" w:rsidRPr="129B3BAB">
        <w:rPr>
          <w:rFonts w:eastAsia="Arial"/>
          <w:sz w:val="24"/>
          <w:szCs w:val="24"/>
          <w:lang w:val="en-GB"/>
        </w:rPr>
        <w:t>Joanna Holms</w:t>
      </w:r>
      <w:r w:rsidR="192564AD" w:rsidRPr="129B3BAB">
        <w:rPr>
          <w:rFonts w:eastAsia="Arial"/>
          <w:sz w:val="24"/>
          <w:szCs w:val="24"/>
          <w:lang w:val="en-GB"/>
        </w:rPr>
        <w:t xml:space="preserve"> </w:t>
      </w:r>
      <w:r w:rsidR="4B5620B2" w:rsidRPr="129B3BAB">
        <w:rPr>
          <w:rFonts w:eastAsia="Arial"/>
          <w:sz w:val="24"/>
          <w:szCs w:val="24"/>
          <w:lang w:val="en-GB"/>
        </w:rPr>
        <w:t>and</w:t>
      </w:r>
      <w:r w:rsidR="192564AD" w:rsidRPr="129B3BAB">
        <w:rPr>
          <w:rFonts w:eastAsia="Arial"/>
          <w:sz w:val="24"/>
          <w:szCs w:val="24"/>
          <w:lang w:val="en-GB"/>
        </w:rPr>
        <w:t xml:space="preserve"> James Matthew Spencer</w:t>
      </w:r>
    </w:p>
    <w:p w14:paraId="4ACA84EC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565A2E32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>Planning Committee</w:t>
      </w:r>
    </w:p>
    <w:p w14:paraId="5CAB138C" w14:textId="77777777" w:rsidR="00E34E6E" w:rsidRDefault="00E34E6E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5E6457E" w14:textId="4BFE3B94" w:rsidR="00134BA1" w:rsidRDefault="00134BA1" w:rsidP="129B3BAB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134D821F" w:rsidRPr="129B3BAB">
        <w:rPr>
          <w:rFonts w:eastAsia="Arial"/>
          <w:sz w:val="24"/>
          <w:szCs w:val="24"/>
          <w:lang w:val="en-GB"/>
        </w:rPr>
        <w:t xml:space="preserve"> </w:t>
      </w:r>
      <w:r w:rsidR="3C213019" w:rsidRPr="129B3BAB">
        <w:rPr>
          <w:rFonts w:eastAsia="Arial"/>
          <w:sz w:val="24"/>
          <w:szCs w:val="24"/>
          <w:lang w:val="en-GB"/>
        </w:rPr>
        <w:t>Julia Charles</w:t>
      </w:r>
    </w:p>
    <w:p w14:paraId="3992E492" w14:textId="24B0ECB4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26EF600E">
        <w:rPr>
          <w:rFonts w:eastAsia="Arial"/>
          <w:sz w:val="24"/>
          <w:szCs w:val="24"/>
          <w:lang w:val="en-GB"/>
        </w:rPr>
        <w:t>Councillors Huw Onllwyn Jones</w:t>
      </w:r>
      <w:r w:rsidR="43068C27" w:rsidRPr="26EF600E">
        <w:rPr>
          <w:rFonts w:eastAsia="Arial"/>
          <w:sz w:val="24"/>
          <w:szCs w:val="24"/>
          <w:lang w:val="en-GB"/>
        </w:rPr>
        <w:t xml:space="preserve"> and Joanna Holms</w:t>
      </w:r>
      <w:r w:rsidR="00B06C59" w:rsidRPr="26EF600E">
        <w:rPr>
          <w:rFonts w:eastAsia="Arial"/>
          <w:sz w:val="24"/>
          <w:szCs w:val="24"/>
          <w:lang w:val="en-GB"/>
        </w:rPr>
        <w:t>.</w:t>
      </w:r>
      <w:r w:rsidRPr="26EF600E">
        <w:rPr>
          <w:rFonts w:eastAsia="Arial"/>
          <w:sz w:val="24"/>
          <w:szCs w:val="24"/>
          <w:lang w:val="en-GB"/>
        </w:rPr>
        <w:t xml:space="preserve"> </w:t>
      </w:r>
    </w:p>
    <w:p w14:paraId="535778A0" w14:textId="77777777" w:rsidR="00B06C59" w:rsidRDefault="00B06C59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5DBB65D2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>Employment &amp; Allowances Committee</w:t>
      </w:r>
    </w:p>
    <w:p w14:paraId="793DFF01" w14:textId="77777777" w:rsidR="00E34E6E" w:rsidRDefault="00E34E6E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5A6CC1C6" w14:textId="265CDE63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3F21A01E" w:rsidRPr="129B3BAB">
        <w:rPr>
          <w:rFonts w:eastAsia="Arial"/>
          <w:sz w:val="24"/>
          <w:szCs w:val="24"/>
          <w:lang w:val="en-GB"/>
        </w:rPr>
        <w:t>Julia Charles</w:t>
      </w:r>
    </w:p>
    <w:p w14:paraId="19529EE0" w14:textId="4FE97092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Councillor David Silver</w:t>
      </w:r>
    </w:p>
    <w:p w14:paraId="11A5B7F7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1D8F483D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 xml:space="preserve">Publicity and Communications Committee </w:t>
      </w:r>
    </w:p>
    <w:p w14:paraId="1CD306E8" w14:textId="77777777" w:rsidR="00E34E6E" w:rsidRDefault="00E34E6E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66BCB557" w14:textId="7A4B295F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1F27635F" w:rsidRPr="129B3BAB">
        <w:rPr>
          <w:rFonts w:eastAsia="Arial"/>
          <w:sz w:val="24"/>
          <w:szCs w:val="24"/>
          <w:lang w:val="en-GB"/>
        </w:rPr>
        <w:t>Julia Charles</w:t>
      </w:r>
      <w:r w:rsidR="37F3A409" w:rsidRPr="129B3BAB">
        <w:rPr>
          <w:rFonts w:eastAsia="Arial"/>
          <w:sz w:val="24"/>
          <w:szCs w:val="24"/>
          <w:lang w:val="en-GB"/>
        </w:rPr>
        <w:t xml:space="preserve">, </w:t>
      </w:r>
      <w:r w:rsidR="37F3A409" w:rsidRPr="26EF600E">
        <w:rPr>
          <w:rFonts w:eastAsia="Arial"/>
          <w:sz w:val="24"/>
          <w:szCs w:val="24"/>
          <w:lang w:val="en-GB"/>
        </w:rPr>
        <w:t>Chair of Publicity David Silver</w:t>
      </w:r>
      <w:r w:rsidR="0055123F">
        <w:rPr>
          <w:rFonts w:eastAsia="Arial"/>
          <w:sz w:val="24"/>
          <w:szCs w:val="24"/>
          <w:lang w:val="en-GB"/>
        </w:rPr>
        <w:t xml:space="preserve"> and</w:t>
      </w:r>
    </w:p>
    <w:p w14:paraId="5546F573" w14:textId="5E719263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 xml:space="preserve">Councillors </w:t>
      </w:r>
      <w:r w:rsidR="4D9A65AD" w:rsidRPr="129B3BAB">
        <w:rPr>
          <w:rFonts w:eastAsia="Arial"/>
          <w:sz w:val="24"/>
          <w:szCs w:val="24"/>
          <w:lang w:val="en-GB"/>
        </w:rPr>
        <w:t>Allan Cook</w:t>
      </w:r>
      <w:r w:rsidR="00B3084B">
        <w:rPr>
          <w:rFonts w:eastAsia="Arial"/>
          <w:sz w:val="24"/>
          <w:szCs w:val="24"/>
          <w:lang w:val="en-GB"/>
        </w:rPr>
        <w:t>, Iona Shariff,</w:t>
      </w:r>
      <w:r w:rsidR="4D9A65AD" w:rsidRPr="129B3BAB">
        <w:rPr>
          <w:rFonts w:eastAsia="Arial"/>
          <w:sz w:val="24"/>
          <w:szCs w:val="24"/>
          <w:lang w:val="en-GB"/>
        </w:rPr>
        <w:t xml:space="preserve"> </w:t>
      </w:r>
      <w:r w:rsidR="33ACE12D" w:rsidRPr="129B3BAB">
        <w:rPr>
          <w:rFonts w:eastAsia="Arial"/>
          <w:sz w:val="24"/>
          <w:szCs w:val="24"/>
          <w:lang w:val="en-GB"/>
        </w:rPr>
        <w:t>Vina Patel</w:t>
      </w:r>
    </w:p>
    <w:p w14:paraId="1E4332A4" w14:textId="77777777" w:rsidR="00C32B66" w:rsidRDefault="00C32B66" w:rsidP="00B06C59">
      <w:pPr>
        <w:pStyle w:val="NoSpacing"/>
        <w:tabs>
          <w:tab w:val="left" w:pos="426"/>
        </w:tabs>
        <w:ind w:left="1440"/>
        <w:rPr>
          <w:rFonts w:eastAsia="Arial"/>
          <w:sz w:val="24"/>
          <w:szCs w:val="24"/>
          <w:lang w:val="en-GB"/>
        </w:rPr>
      </w:pPr>
    </w:p>
    <w:p w14:paraId="74EDFBB1" w14:textId="77777777" w:rsidR="00C32B66" w:rsidRDefault="00C32B66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u w:val="single"/>
          <w:lang w:val="en-GB"/>
        </w:rPr>
      </w:pPr>
      <w:r>
        <w:rPr>
          <w:rFonts w:eastAsia="Arial"/>
          <w:b/>
          <w:bCs/>
          <w:sz w:val="24"/>
          <w:szCs w:val="24"/>
          <w:u w:val="single"/>
          <w:lang w:val="en-GB"/>
        </w:rPr>
        <w:t>Other Working Groups</w:t>
      </w:r>
    </w:p>
    <w:p w14:paraId="68DDAC49" w14:textId="77777777" w:rsidR="00134BA1" w:rsidRDefault="00134BA1" w:rsidP="00B06C59">
      <w:pPr>
        <w:pStyle w:val="NoSpacing"/>
        <w:tabs>
          <w:tab w:val="left" w:pos="426"/>
        </w:tabs>
        <w:ind w:left="1440"/>
        <w:rPr>
          <w:rFonts w:eastAsia="Arial"/>
          <w:sz w:val="24"/>
          <w:szCs w:val="24"/>
          <w:lang w:val="en-GB"/>
        </w:rPr>
      </w:pPr>
    </w:p>
    <w:p w14:paraId="1B275772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>Youth Engagement Working Group</w:t>
      </w:r>
    </w:p>
    <w:p w14:paraId="4F526B9B" w14:textId="77777777" w:rsidR="00E34E6E" w:rsidRDefault="00E34E6E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464CC9F8" w14:textId="77777777" w:rsidR="00B3084B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2C287EC0" w:rsidRPr="129B3BAB">
        <w:rPr>
          <w:rFonts w:eastAsia="Arial"/>
          <w:sz w:val="24"/>
          <w:szCs w:val="24"/>
          <w:lang w:val="en-GB"/>
        </w:rPr>
        <w:t>Julia Charles</w:t>
      </w:r>
      <w:r w:rsidR="00B3084B">
        <w:rPr>
          <w:rFonts w:eastAsia="Arial"/>
          <w:sz w:val="24"/>
          <w:szCs w:val="24"/>
          <w:lang w:val="en-GB"/>
        </w:rPr>
        <w:t xml:space="preserve"> and</w:t>
      </w:r>
      <w:r w:rsidR="2C287EC0" w:rsidRPr="129B3BAB">
        <w:rPr>
          <w:rFonts w:eastAsia="Arial"/>
          <w:sz w:val="24"/>
          <w:szCs w:val="24"/>
          <w:lang w:val="en-GB"/>
        </w:rPr>
        <w:t xml:space="preserve"> </w:t>
      </w:r>
    </w:p>
    <w:p w14:paraId="4AB4E9A1" w14:textId="2A8D4E58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Councillors</w:t>
      </w:r>
      <w:r w:rsidR="00B3084B">
        <w:rPr>
          <w:rFonts w:eastAsia="Arial"/>
          <w:sz w:val="24"/>
          <w:szCs w:val="24"/>
          <w:lang w:val="en-GB"/>
        </w:rPr>
        <w:t xml:space="preserve"> Iona Shariff,</w:t>
      </w:r>
      <w:r w:rsidRPr="129B3BAB">
        <w:rPr>
          <w:rFonts w:eastAsia="Arial"/>
          <w:sz w:val="24"/>
          <w:szCs w:val="24"/>
          <w:lang w:val="en-GB"/>
        </w:rPr>
        <w:t xml:space="preserve"> </w:t>
      </w:r>
      <w:r w:rsidR="18337B8A" w:rsidRPr="129B3BAB">
        <w:rPr>
          <w:rFonts w:eastAsia="Arial"/>
          <w:sz w:val="24"/>
          <w:szCs w:val="24"/>
          <w:lang w:val="en-GB"/>
        </w:rPr>
        <w:t>Tyrone Davies</w:t>
      </w:r>
      <w:r w:rsidRPr="129B3BAB">
        <w:rPr>
          <w:rFonts w:eastAsia="Arial"/>
          <w:sz w:val="24"/>
          <w:szCs w:val="24"/>
          <w:lang w:val="en-GB"/>
        </w:rPr>
        <w:t>,</w:t>
      </w:r>
      <w:r w:rsidR="6F5ACF12" w:rsidRPr="129B3BAB">
        <w:rPr>
          <w:rFonts w:eastAsia="Arial"/>
          <w:sz w:val="24"/>
          <w:szCs w:val="24"/>
          <w:lang w:val="en-GB"/>
        </w:rPr>
        <w:t xml:space="preserve"> Helen Lloyd Jones</w:t>
      </w:r>
      <w:r w:rsidR="00210A8A">
        <w:rPr>
          <w:rFonts w:eastAsia="Arial"/>
          <w:sz w:val="24"/>
          <w:szCs w:val="24"/>
          <w:lang w:val="en-GB"/>
        </w:rPr>
        <w:t xml:space="preserve">, </w:t>
      </w:r>
      <w:r w:rsidRPr="129B3BAB">
        <w:rPr>
          <w:rFonts w:eastAsia="Arial"/>
          <w:sz w:val="24"/>
          <w:szCs w:val="24"/>
          <w:lang w:val="en-GB"/>
        </w:rPr>
        <w:t>Vina Patel</w:t>
      </w:r>
      <w:r w:rsidR="03BD680D" w:rsidRPr="129B3BAB">
        <w:rPr>
          <w:rFonts w:eastAsia="Arial"/>
          <w:sz w:val="24"/>
          <w:szCs w:val="24"/>
          <w:lang w:val="en-GB"/>
        </w:rPr>
        <w:t xml:space="preserve"> </w:t>
      </w:r>
    </w:p>
    <w:p w14:paraId="197393F1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</w:p>
    <w:p w14:paraId="01FF3ED9" w14:textId="77777777" w:rsidR="00134BA1" w:rsidRDefault="00134BA1" w:rsidP="00B06C59">
      <w:pPr>
        <w:pStyle w:val="NoSpacing"/>
        <w:tabs>
          <w:tab w:val="left" w:pos="426"/>
        </w:tabs>
        <w:rPr>
          <w:rFonts w:eastAsia="Arial"/>
          <w:b/>
          <w:bCs/>
          <w:sz w:val="24"/>
          <w:szCs w:val="24"/>
          <w:lang w:val="en-GB"/>
        </w:rPr>
      </w:pPr>
      <w:r>
        <w:rPr>
          <w:rFonts w:eastAsia="Arial"/>
          <w:b/>
          <w:bCs/>
          <w:sz w:val="24"/>
          <w:szCs w:val="24"/>
          <w:lang w:val="en-GB"/>
        </w:rPr>
        <w:t>Old Church Rooms Management Board</w:t>
      </w:r>
    </w:p>
    <w:p w14:paraId="381ACA72" w14:textId="77777777" w:rsidR="00E34E6E" w:rsidRDefault="00E34E6E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27B092A6" w14:textId="1F30A303" w:rsidR="00134BA1" w:rsidRDefault="00134BA1" w:rsidP="129B3BAB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>Chair of the Council</w:t>
      </w:r>
      <w:r w:rsidR="00EA0C54" w:rsidRPr="129B3BAB">
        <w:rPr>
          <w:rFonts w:eastAsia="Arial"/>
          <w:sz w:val="24"/>
          <w:szCs w:val="24"/>
          <w:lang w:val="en-GB"/>
        </w:rPr>
        <w:t xml:space="preserve"> </w:t>
      </w:r>
      <w:r w:rsidR="2D4E1BD7" w:rsidRPr="129B3BAB">
        <w:rPr>
          <w:rFonts w:eastAsia="Arial"/>
          <w:sz w:val="24"/>
          <w:szCs w:val="24"/>
          <w:lang w:val="en-GB"/>
        </w:rPr>
        <w:t>Julia Charles</w:t>
      </w:r>
      <w:r w:rsidR="00210A8A">
        <w:rPr>
          <w:rFonts w:eastAsia="Arial"/>
          <w:sz w:val="24"/>
          <w:szCs w:val="24"/>
          <w:lang w:val="en-GB"/>
        </w:rPr>
        <w:t xml:space="preserve">, </w:t>
      </w:r>
      <w:r w:rsidR="2B69429D" w:rsidRPr="129B3BAB">
        <w:rPr>
          <w:rFonts w:eastAsia="Arial"/>
          <w:sz w:val="24"/>
          <w:szCs w:val="24"/>
          <w:lang w:val="en-GB"/>
        </w:rPr>
        <w:t xml:space="preserve">Chair of OCR Board Huw Onllwyn Jones </w:t>
      </w:r>
      <w:r w:rsidR="004230EB">
        <w:rPr>
          <w:rFonts w:eastAsia="Arial"/>
          <w:sz w:val="24"/>
          <w:szCs w:val="24"/>
          <w:lang w:val="en-GB"/>
        </w:rPr>
        <w:t>and</w:t>
      </w:r>
    </w:p>
    <w:p w14:paraId="71D46530" w14:textId="751A64DA" w:rsidR="00134BA1" w:rsidRDefault="00134BA1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  <w:r w:rsidRPr="129B3BAB">
        <w:rPr>
          <w:rFonts w:eastAsia="Arial"/>
          <w:sz w:val="24"/>
          <w:szCs w:val="24"/>
          <w:lang w:val="en-GB"/>
        </w:rPr>
        <w:t xml:space="preserve">Councillors </w:t>
      </w:r>
      <w:r w:rsidR="06E908BD" w:rsidRPr="129B3BAB">
        <w:rPr>
          <w:rFonts w:eastAsia="Arial"/>
          <w:sz w:val="24"/>
          <w:szCs w:val="24"/>
          <w:lang w:val="en-GB"/>
        </w:rPr>
        <w:t>Tyrone Davies</w:t>
      </w:r>
      <w:r w:rsidRPr="129B3BAB">
        <w:rPr>
          <w:rFonts w:eastAsia="Arial"/>
          <w:sz w:val="24"/>
          <w:szCs w:val="24"/>
          <w:lang w:val="en-GB"/>
        </w:rPr>
        <w:t xml:space="preserve">, </w:t>
      </w:r>
      <w:r w:rsidR="364F2CC3" w:rsidRPr="129B3BAB">
        <w:rPr>
          <w:rFonts w:eastAsia="Arial"/>
          <w:sz w:val="24"/>
          <w:szCs w:val="24"/>
          <w:lang w:val="en-GB"/>
        </w:rPr>
        <w:t>Allan Cook</w:t>
      </w:r>
      <w:r w:rsidR="004230EB">
        <w:rPr>
          <w:rFonts w:eastAsia="Arial"/>
          <w:sz w:val="24"/>
          <w:szCs w:val="24"/>
          <w:lang w:val="en-GB"/>
        </w:rPr>
        <w:t xml:space="preserve">, </w:t>
      </w:r>
      <w:r w:rsidR="15645FA9" w:rsidRPr="129B3BAB">
        <w:rPr>
          <w:rFonts w:eastAsia="Arial"/>
          <w:sz w:val="24"/>
          <w:szCs w:val="24"/>
          <w:lang w:val="en-GB"/>
        </w:rPr>
        <w:t>Joanna Holms</w:t>
      </w:r>
      <w:r w:rsidR="00B06C59" w:rsidRPr="129B3BAB">
        <w:rPr>
          <w:rFonts w:eastAsia="Arial"/>
          <w:sz w:val="24"/>
          <w:szCs w:val="24"/>
          <w:lang w:val="en-GB"/>
        </w:rPr>
        <w:t>.</w:t>
      </w:r>
    </w:p>
    <w:p w14:paraId="7C3AE449" w14:textId="77777777" w:rsidR="00EA0C54" w:rsidRDefault="00EA0C54" w:rsidP="00B06C59">
      <w:pPr>
        <w:pStyle w:val="NoSpacing"/>
        <w:tabs>
          <w:tab w:val="left" w:pos="426"/>
        </w:tabs>
        <w:rPr>
          <w:rFonts w:eastAsia="Arial"/>
          <w:sz w:val="24"/>
          <w:szCs w:val="24"/>
          <w:lang w:val="en-GB"/>
        </w:rPr>
      </w:pPr>
    </w:p>
    <w:p w14:paraId="0FE0A708" w14:textId="3F6A089B" w:rsidR="007F2593" w:rsidRDefault="007F2593" w:rsidP="44F224CD">
      <w:pPr>
        <w:pStyle w:val="NormalWeb"/>
        <w:rPr>
          <w:rFonts w:ascii="Calibri" w:hAnsi="Calibri" w:cs="Calibri"/>
          <w:b/>
          <w:bCs/>
        </w:rPr>
      </w:pPr>
      <w:r w:rsidRPr="44F224CD">
        <w:rPr>
          <w:rFonts w:ascii="Calibri" w:hAnsi="Calibri" w:cs="Calibri"/>
          <w:b/>
          <w:bCs/>
          <w:u w:val="single"/>
        </w:rPr>
        <w:t>Representative Roles</w:t>
      </w:r>
    </w:p>
    <w:p w14:paraId="477F6EAC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One Voice Wales </w:t>
      </w:r>
    </w:p>
    <w:p w14:paraId="7EC5883C" w14:textId="53C67038" w:rsidR="00EA0C54" w:rsidRDefault="00EA0C54" w:rsidP="129B3BAB">
      <w:pPr>
        <w:pStyle w:val="NormalWeb"/>
        <w:spacing w:line="259" w:lineRule="auto"/>
        <w:rPr>
          <w:rFonts w:ascii="Calibri" w:hAnsi="Calibri" w:cs="Calibri"/>
        </w:rPr>
      </w:pPr>
      <w:r w:rsidRPr="129B3BAB">
        <w:rPr>
          <w:rFonts w:ascii="Calibri" w:hAnsi="Calibri" w:cs="Calibri"/>
        </w:rPr>
        <w:t>Chair</w:t>
      </w:r>
      <w:r w:rsidR="1F2FEA60" w:rsidRPr="129B3BAB">
        <w:rPr>
          <w:rFonts w:ascii="Calibri" w:hAnsi="Calibri" w:cs="Calibri"/>
        </w:rPr>
        <w:t xml:space="preserve"> </w:t>
      </w:r>
      <w:r w:rsidRPr="129B3BAB">
        <w:rPr>
          <w:rFonts w:ascii="Calibri" w:hAnsi="Calibri" w:cs="Calibri"/>
        </w:rPr>
        <w:t xml:space="preserve">of the Council </w:t>
      </w:r>
      <w:r w:rsidR="58EB63C5" w:rsidRPr="129B3BAB">
        <w:rPr>
          <w:rFonts w:ascii="Calibri" w:hAnsi="Calibri" w:cs="Calibri"/>
        </w:rPr>
        <w:t>Julia Charles</w:t>
      </w:r>
      <w:r w:rsidR="009D0C1E">
        <w:rPr>
          <w:rFonts w:ascii="Calibri" w:hAnsi="Calibri" w:cs="Calibri"/>
        </w:rPr>
        <w:t>, Vice Chair Iona Shariff</w:t>
      </w:r>
      <w:r w:rsidRPr="129B3BAB">
        <w:rPr>
          <w:rFonts w:ascii="Calibri" w:hAnsi="Calibri" w:cs="Calibri"/>
        </w:rPr>
        <w:t xml:space="preserve"> </w:t>
      </w:r>
    </w:p>
    <w:p w14:paraId="7B085822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Radyr Morganstown Local Development Group </w:t>
      </w:r>
    </w:p>
    <w:p w14:paraId="70B80412" w14:textId="77777777" w:rsidR="0005764E" w:rsidRDefault="00EA0C54" w:rsidP="26EF600E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>C</w:t>
      </w:r>
      <w:r w:rsidR="36C81963" w:rsidRPr="129B3BAB">
        <w:rPr>
          <w:rFonts w:ascii="Calibri" w:hAnsi="Calibri" w:cs="Calibri"/>
        </w:rPr>
        <w:t xml:space="preserve">hair of the </w:t>
      </w:r>
      <w:r w:rsidR="376D64E1" w:rsidRPr="129B3BAB">
        <w:rPr>
          <w:rFonts w:ascii="Calibri" w:hAnsi="Calibri" w:cs="Calibri"/>
        </w:rPr>
        <w:t xml:space="preserve">Council </w:t>
      </w:r>
      <w:r w:rsidR="12E49190" w:rsidRPr="129B3BAB">
        <w:rPr>
          <w:rFonts w:ascii="Calibri" w:hAnsi="Calibri" w:cs="Calibri"/>
        </w:rPr>
        <w:t xml:space="preserve">Julia Charles, </w:t>
      </w:r>
      <w:r w:rsidRPr="129B3BAB">
        <w:rPr>
          <w:rFonts w:ascii="Calibri" w:hAnsi="Calibri" w:cs="Calibri"/>
        </w:rPr>
        <w:t xml:space="preserve">and </w:t>
      </w:r>
      <w:r w:rsidR="452F585E" w:rsidRPr="129B3BAB">
        <w:rPr>
          <w:rFonts w:ascii="Calibri" w:hAnsi="Calibri" w:cs="Calibri"/>
        </w:rPr>
        <w:t xml:space="preserve">Councillor </w:t>
      </w:r>
      <w:r w:rsidR="37663367" w:rsidRPr="129B3BAB">
        <w:rPr>
          <w:rFonts w:ascii="Calibri" w:hAnsi="Calibri" w:cs="Calibri"/>
        </w:rPr>
        <w:t xml:space="preserve">Allan Cook, </w:t>
      </w:r>
      <w:r w:rsidRPr="129B3BAB">
        <w:rPr>
          <w:rFonts w:ascii="Calibri" w:hAnsi="Calibri" w:cs="Calibri"/>
        </w:rPr>
        <w:t>Huw Onllwyn Jones</w:t>
      </w:r>
      <w:r w:rsidR="167E740D" w:rsidRPr="129B3BAB">
        <w:rPr>
          <w:rFonts w:ascii="Calibri" w:hAnsi="Calibri" w:cs="Calibri"/>
        </w:rPr>
        <w:t xml:space="preserve">, </w:t>
      </w:r>
      <w:r w:rsidR="2EEA11C9" w:rsidRPr="129B3BAB">
        <w:rPr>
          <w:rFonts w:ascii="Calibri" w:hAnsi="Calibri" w:cs="Calibri"/>
        </w:rPr>
        <w:t>Vina Patel</w:t>
      </w:r>
      <w:r w:rsidR="262160B0" w:rsidRPr="129B3BAB">
        <w:rPr>
          <w:rFonts w:ascii="Calibri" w:hAnsi="Calibri" w:cs="Calibri"/>
        </w:rPr>
        <w:t xml:space="preserve"> and Joanna Holms</w:t>
      </w:r>
    </w:p>
    <w:p w14:paraId="1ED62B29" w14:textId="6ADE643A" w:rsidR="262160B0" w:rsidRDefault="262160B0" w:rsidP="26EF600E">
      <w:pPr>
        <w:pStyle w:val="NormalWeb"/>
        <w:rPr>
          <w:rFonts w:ascii="Calibri" w:hAnsi="Calibri" w:cs="Calibri"/>
        </w:rPr>
      </w:pPr>
      <w:r w:rsidRPr="26EF600E">
        <w:rPr>
          <w:rFonts w:ascii="Calibri" w:hAnsi="Calibri" w:cs="Calibri"/>
          <w:b/>
          <w:bCs/>
        </w:rPr>
        <w:lastRenderedPageBreak/>
        <w:t>Radyr Morganstown Association Liaison Committee</w:t>
      </w:r>
    </w:p>
    <w:p w14:paraId="4B8A0C47" w14:textId="281A4C7C" w:rsidR="00496BFB" w:rsidRDefault="262160B0" w:rsidP="00EA0C54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Chair of the Council </w:t>
      </w:r>
      <w:r w:rsidR="49B09E71" w:rsidRPr="129B3BAB">
        <w:rPr>
          <w:rFonts w:ascii="Calibri" w:hAnsi="Calibri" w:cs="Calibri"/>
        </w:rPr>
        <w:t xml:space="preserve">Julia Charles, and Councillor </w:t>
      </w:r>
      <w:r w:rsidRPr="129B3BAB">
        <w:rPr>
          <w:rFonts w:ascii="Calibri" w:hAnsi="Calibri" w:cs="Calibri"/>
        </w:rPr>
        <w:t xml:space="preserve">Allan Cook </w:t>
      </w:r>
      <w:r w:rsidR="155B18A4" w:rsidRPr="129B3BAB">
        <w:rPr>
          <w:rFonts w:ascii="Calibri" w:hAnsi="Calibri" w:cs="Calibri"/>
        </w:rPr>
        <w:t>and David</w:t>
      </w:r>
      <w:r w:rsidRPr="129B3BAB">
        <w:rPr>
          <w:rFonts w:ascii="Calibri" w:hAnsi="Calibri" w:cs="Calibri"/>
        </w:rPr>
        <w:t xml:space="preserve"> Silver</w:t>
      </w:r>
    </w:p>
    <w:p w14:paraId="57445B53" w14:textId="77C13E90" w:rsidR="00EA0C54" w:rsidRDefault="00EA0C54" w:rsidP="00EA0C54">
      <w:pPr>
        <w:pStyle w:val="NormalWeb"/>
        <w:rPr>
          <w:rFonts w:ascii="Calibri" w:hAnsi="Calibri" w:cs="Calibri"/>
        </w:rPr>
      </w:pPr>
      <w:r w:rsidRPr="26EF600E">
        <w:rPr>
          <w:rFonts w:ascii="Calibri" w:hAnsi="Calibri" w:cs="Calibri"/>
          <w:b/>
          <w:bCs/>
        </w:rPr>
        <w:t xml:space="preserve">Morganstown Village Hall </w:t>
      </w:r>
    </w:p>
    <w:p w14:paraId="74705997" w14:textId="57756AD9" w:rsidR="00EA0C54" w:rsidRDefault="00EA0C54" w:rsidP="00EA0C54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>C</w:t>
      </w:r>
      <w:r w:rsidR="2088EB9B" w:rsidRPr="129B3BAB">
        <w:rPr>
          <w:rFonts w:ascii="Calibri" w:hAnsi="Calibri" w:cs="Calibri"/>
        </w:rPr>
        <w:t xml:space="preserve">hair of the Council </w:t>
      </w:r>
      <w:r w:rsidR="406A8B6D" w:rsidRPr="129B3BAB">
        <w:rPr>
          <w:rFonts w:ascii="Calibri" w:hAnsi="Calibri" w:cs="Calibri"/>
        </w:rPr>
        <w:t>Julia Charles and</w:t>
      </w:r>
      <w:r w:rsidR="76FEEBE3" w:rsidRPr="129B3BAB">
        <w:rPr>
          <w:rFonts w:ascii="Calibri" w:hAnsi="Calibri" w:cs="Calibri"/>
        </w:rPr>
        <w:t xml:space="preserve"> </w:t>
      </w:r>
      <w:r w:rsidR="4F9A4761" w:rsidRPr="129B3BAB">
        <w:rPr>
          <w:rFonts w:ascii="Calibri" w:hAnsi="Calibri" w:cs="Calibri"/>
        </w:rPr>
        <w:t xml:space="preserve">Councillor </w:t>
      </w:r>
      <w:r w:rsidR="23BA1698" w:rsidRPr="129B3BAB">
        <w:rPr>
          <w:rFonts w:ascii="Calibri" w:hAnsi="Calibri" w:cs="Calibri"/>
        </w:rPr>
        <w:t>Allan Cook</w:t>
      </w:r>
    </w:p>
    <w:p w14:paraId="428DD8A8" w14:textId="323BB0FB" w:rsidR="44F224CD" w:rsidRDefault="44F224CD" w:rsidP="44F224CD">
      <w:pPr>
        <w:pStyle w:val="NormalWeb"/>
        <w:rPr>
          <w:rFonts w:ascii="Calibri" w:hAnsi="Calibri" w:cs="Calibri"/>
        </w:rPr>
      </w:pPr>
    </w:p>
    <w:p w14:paraId="1529D8EA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Friends of Radyr Woods </w:t>
      </w:r>
    </w:p>
    <w:p w14:paraId="0173416F" w14:textId="5B4DFF92" w:rsidR="00EA0C54" w:rsidRDefault="00EA0C54" w:rsidP="00EA0C54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Chair of the Council </w:t>
      </w:r>
      <w:r w:rsidR="0E609751" w:rsidRPr="129B3BAB">
        <w:rPr>
          <w:rFonts w:ascii="Calibri" w:hAnsi="Calibri" w:cs="Calibri"/>
        </w:rPr>
        <w:t>Julia Charles,</w:t>
      </w:r>
      <w:r w:rsidR="32EF1F2E" w:rsidRPr="129B3BAB">
        <w:rPr>
          <w:rFonts w:ascii="Calibri" w:hAnsi="Calibri" w:cs="Calibri"/>
        </w:rPr>
        <w:t xml:space="preserve"> </w:t>
      </w:r>
      <w:r w:rsidR="3789F307" w:rsidRPr="129B3BAB">
        <w:rPr>
          <w:rFonts w:ascii="Calibri" w:hAnsi="Calibri" w:cs="Calibri"/>
        </w:rPr>
        <w:t xml:space="preserve">Councillor </w:t>
      </w:r>
      <w:r w:rsidR="03DAD861" w:rsidRPr="129B3BAB">
        <w:rPr>
          <w:rFonts w:ascii="Calibri" w:hAnsi="Calibri" w:cs="Calibri"/>
        </w:rPr>
        <w:t xml:space="preserve">Allan Cook, </w:t>
      </w:r>
      <w:r w:rsidR="3789F307" w:rsidRPr="129B3BAB">
        <w:rPr>
          <w:rFonts w:ascii="Calibri" w:hAnsi="Calibri" w:cs="Calibri"/>
        </w:rPr>
        <w:t>Helen Lloyd Jones</w:t>
      </w:r>
      <w:r w:rsidR="0DD458FA" w:rsidRPr="129B3BAB">
        <w:rPr>
          <w:rFonts w:ascii="Calibri" w:hAnsi="Calibri" w:cs="Calibri"/>
        </w:rPr>
        <w:t xml:space="preserve"> and Vina Patel</w:t>
      </w:r>
    </w:p>
    <w:p w14:paraId="18BB9174" w14:textId="4501E995" w:rsidR="44F224CD" w:rsidRDefault="44F224CD" w:rsidP="44F224CD">
      <w:pPr>
        <w:pStyle w:val="NormalWeb"/>
        <w:rPr>
          <w:rFonts w:ascii="Calibri" w:hAnsi="Calibri" w:cs="Calibri"/>
        </w:rPr>
      </w:pPr>
    </w:p>
    <w:p w14:paraId="3DA1EA2F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Bryn Deri Primary School Governing Body </w:t>
      </w:r>
    </w:p>
    <w:p w14:paraId="07A1E306" w14:textId="1157A7AE" w:rsidR="00EA0C54" w:rsidRDefault="00EA0C54" w:rsidP="129B3BAB">
      <w:pPr>
        <w:pStyle w:val="NormalWeb"/>
        <w:spacing w:line="259" w:lineRule="auto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Councillor </w:t>
      </w:r>
      <w:r w:rsidR="557B0F4F" w:rsidRPr="129B3BAB">
        <w:rPr>
          <w:rFonts w:ascii="Calibri" w:hAnsi="Calibri" w:cs="Calibri"/>
        </w:rPr>
        <w:t>Vina Patel</w:t>
      </w:r>
      <w:r w:rsidR="00DF252D">
        <w:rPr>
          <w:rFonts w:ascii="Calibri" w:hAnsi="Calibri" w:cs="Calibri"/>
        </w:rPr>
        <w:t xml:space="preserve"> - interim</w:t>
      </w:r>
    </w:p>
    <w:p w14:paraId="7EE31E2C" w14:textId="04328539" w:rsidR="44F224CD" w:rsidRDefault="44F224CD" w:rsidP="44F224CD">
      <w:pPr>
        <w:pStyle w:val="NormalWeb"/>
        <w:rPr>
          <w:rFonts w:ascii="Calibri" w:hAnsi="Calibri" w:cs="Calibri"/>
        </w:rPr>
      </w:pPr>
    </w:p>
    <w:p w14:paraId="688F02DE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Radyr Primary School Governing Body </w:t>
      </w:r>
    </w:p>
    <w:p w14:paraId="516DE680" w14:textId="77777777" w:rsidR="00EA0C54" w:rsidRDefault="00EA0C54" w:rsidP="00EA0C54">
      <w:pPr>
        <w:pStyle w:val="NormalWeb"/>
        <w:rPr>
          <w:rFonts w:ascii="Calibri" w:hAnsi="Calibri" w:cs="Calibri"/>
        </w:rPr>
      </w:pPr>
      <w:r w:rsidRPr="44F224CD">
        <w:rPr>
          <w:rFonts w:ascii="Calibri" w:hAnsi="Calibri" w:cs="Calibri"/>
        </w:rPr>
        <w:t xml:space="preserve">Rod </w:t>
      </w:r>
      <w:proofErr w:type="spellStart"/>
      <w:r w:rsidRPr="44F224CD">
        <w:rPr>
          <w:rFonts w:ascii="Calibri" w:hAnsi="Calibri" w:cs="Calibri"/>
        </w:rPr>
        <w:t>McKerlich</w:t>
      </w:r>
      <w:proofErr w:type="spellEnd"/>
      <w:r w:rsidRPr="44F224CD">
        <w:rPr>
          <w:rFonts w:ascii="Calibri" w:hAnsi="Calibri" w:cs="Calibri"/>
        </w:rPr>
        <w:t xml:space="preserve"> (not currently a Cllr)</w:t>
      </w:r>
    </w:p>
    <w:p w14:paraId="6B5090C0" w14:textId="566AD241" w:rsidR="44F224CD" w:rsidRDefault="44F224CD" w:rsidP="44F224CD">
      <w:pPr>
        <w:pStyle w:val="NormalWeb"/>
        <w:rPr>
          <w:rFonts w:ascii="Calibri" w:hAnsi="Calibri" w:cs="Calibri"/>
        </w:rPr>
      </w:pPr>
    </w:p>
    <w:p w14:paraId="00308CE7" w14:textId="77777777" w:rsidR="00EA0C54" w:rsidRDefault="00EA0C54" w:rsidP="00EA0C5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Schools Liaison </w:t>
      </w:r>
    </w:p>
    <w:p w14:paraId="3DA41DBF" w14:textId="160E26DF" w:rsidR="129B3BAB" w:rsidRDefault="00EA0C54" w:rsidP="00AC159F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Councillors Allan </w:t>
      </w:r>
      <w:r w:rsidR="77324E2D" w:rsidRPr="129B3BAB">
        <w:rPr>
          <w:rFonts w:ascii="Calibri" w:hAnsi="Calibri" w:cs="Calibri"/>
        </w:rPr>
        <w:t>Cook,</w:t>
      </w:r>
      <w:r w:rsidR="22F4506F" w:rsidRPr="129B3BAB">
        <w:rPr>
          <w:rFonts w:ascii="Calibri" w:hAnsi="Calibri" w:cs="Calibri"/>
        </w:rPr>
        <w:t xml:space="preserve"> </w:t>
      </w:r>
      <w:r w:rsidRPr="129B3BAB">
        <w:rPr>
          <w:rFonts w:ascii="Calibri" w:hAnsi="Calibri" w:cs="Calibri"/>
        </w:rPr>
        <w:t xml:space="preserve">David Silver </w:t>
      </w:r>
      <w:r w:rsidR="69B2E33A" w:rsidRPr="129B3BAB">
        <w:rPr>
          <w:rFonts w:ascii="Calibri" w:hAnsi="Calibri" w:cs="Calibri"/>
        </w:rPr>
        <w:t>and Helen Lloyd Jones</w:t>
      </w:r>
    </w:p>
    <w:p w14:paraId="3FD22BCA" w14:textId="77777777" w:rsidR="00427E6A" w:rsidRPr="00AC159F" w:rsidRDefault="00427E6A" w:rsidP="00AC159F">
      <w:pPr>
        <w:pStyle w:val="NormalWeb"/>
        <w:rPr>
          <w:rFonts w:ascii="Calibri" w:hAnsi="Calibri" w:cs="Calibri"/>
        </w:rPr>
      </w:pPr>
    </w:p>
    <w:p w14:paraId="7DACAE6F" w14:textId="2484A9ED" w:rsidR="04B73F6D" w:rsidRDefault="04B73F6D" w:rsidP="26EF600E">
      <w:pPr>
        <w:pStyle w:val="NormalWeb"/>
        <w:spacing w:line="259" w:lineRule="auto"/>
      </w:pPr>
      <w:r w:rsidRPr="26EF600E">
        <w:rPr>
          <w:rFonts w:ascii="Calibri" w:hAnsi="Calibri" w:cs="Calibri"/>
          <w:b/>
          <w:bCs/>
        </w:rPr>
        <w:t>Friends of Station Road</w:t>
      </w:r>
    </w:p>
    <w:p w14:paraId="2AB9B823" w14:textId="1DF12104" w:rsidR="00EA0C54" w:rsidRDefault="00EA0C54" w:rsidP="00EA0C54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>C</w:t>
      </w:r>
      <w:r w:rsidR="46AA10F4" w:rsidRPr="129B3BAB">
        <w:rPr>
          <w:rFonts w:ascii="Calibri" w:hAnsi="Calibri" w:cs="Calibri"/>
        </w:rPr>
        <w:t>hair of the Council</w:t>
      </w:r>
      <w:r w:rsidRPr="129B3BAB">
        <w:rPr>
          <w:rFonts w:ascii="Calibri" w:hAnsi="Calibri" w:cs="Calibri"/>
        </w:rPr>
        <w:t xml:space="preserve"> </w:t>
      </w:r>
      <w:r w:rsidR="4A85CF7E" w:rsidRPr="129B3BAB">
        <w:rPr>
          <w:rFonts w:ascii="Calibri" w:hAnsi="Calibri" w:cs="Calibri"/>
        </w:rPr>
        <w:t xml:space="preserve">Julia </w:t>
      </w:r>
      <w:r w:rsidR="6571851C" w:rsidRPr="129B3BAB">
        <w:rPr>
          <w:rFonts w:ascii="Calibri" w:hAnsi="Calibri" w:cs="Calibri"/>
        </w:rPr>
        <w:t>Charles, Councillor</w:t>
      </w:r>
      <w:r w:rsidR="22708045" w:rsidRPr="129B3BAB">
        <w:rPr>
          <w:rFonts w:ascii="Calibri" w:hAnsi="Calibri" w:cs="Calibri"/>
        </w:rPr>
        <w:t xml:space="preserve"> </w:t>
      </w:r>
      <w:r w:rsidR="14CE586E" w:rsidRPr="129B3BAB">
        <w:rPr>
          <w:rFonts w:ascii="Calibri" w:hAnsi="Calibri" w:cs="Calibri"/>
        </w:rPr>
        <w:t xml:space="preserve">Allan Cook, </w:t>
      </w:r>
      <w:r w:rsidR="22708045" w:rsidRPr="129B3BAB">
        <w:rPr>
          <w:rFonts w:ascii="Calibri" w:hAnsi="Calibri" w:cs="Calibri"/>
        </w:rPr>
        <w:t>Huw Onllwyn Jones</w:t>
      </w:r>
      <w:r w:rsidR="7A41A0B4" w:rsidRPr="129B3BAB">
        <w:rPr>
          <w:rFonts w:ascii="Calibri" w:hAnsi="Calibri" w:cs="Calibri"/>
        </w:rPr>
        <w:t xml:space="preserve"> and Iona Shariff</w:t>
      </w:r>
    </w:p>
    <w:p w14:paraId="4B9F9D38" w14:textId="2EB67441" w:rsidR="44F224CD" w:rsidRDefault="44F224CD" w:rsidP="44F224CD">
      <w:pPr>
        <w:pStyle w:val="NormalWeb"/>
        <w:rPr>
          <w:rFonts w:ascii="Calibri" w:hAnsi="Calibri" w:cs="Calibri"/>
        </w:rPr>
      </w:pPr>
    </w:p>
    <w:p w14:paraId="298AB088" w14:textId="230E5527" w:rsidR="33F5788C" w:rsidRDefault="33F5788C" w:rsidP="26EF600E">
      <w:pPr>
        <w:pStyle w:val="NormalWeb"/>
        <w:spacing w:line="259" w:lineRule="auto"/>
        <w:rPr>
          <w:rFonts w:ascii="Calibri" w:hAnsi="Calibri" w:cs="Calibri"/>
          <w:b/>
          <w:bCs/>
        </w:rPr>
      </w:pPr>
      <w:r w:rsidRPr="129B3BAB">
        <w:rPr>
          <w:rFonts w:ascii="Calibri" w:hAnsi="Calibri" w:cs="Calibri"/>
          <w:b/>
          <w:bCs/>
        </w:rPr>
        <w:t>Quarry Liaison Group</w:t>
      </w:r>
    </w:p>
    <w:p w14:paraId="1BEABB1A" w14:textId="75E05C17" w:rsidR="33F5788C" w:rsidRDefault="0AC3F577" w:rsidP="26EF600E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>Councillors</w:t>
      </w:r>
      <w:r w:rsidR="33F5788C" w:rsidRPr="129B3BAB">
        <w:rPr>
          <w:rFonts w:ascii="Calibri" w:hAnsi="Calibri" w:cs="Calibri"/>
        </w:rPr>
        <w:t xml:space="preserve"> Allan </w:t>
      </w:r>
      <w:r w:rsidR="5F011F17" w:rsidRPr="129B3BAB">
        <w:rPr>
          <w:rFonts w:ascii="Calibri" w:hAnsi="Calibri" w:cs="Calibri"/>
        </w:rPr>
        <w:t>Cook, Helen</w:t>
      </w:r>
      <w:r w:rsidR="6849CFEC" w:rsidRPr="129B3BAB">
        <w:rPr>
          <w:rFonts w:ascii="Calibri" w:hAnsi="Calibri" w:cs="Calibri"/>
        </w:rPr>
        <w:t xml:space="preserve"> Lloyd Jones</w:t>
      </w:r>
      <w:r w:rsidR="6FF12853" w:rsidRPr="129B3BAB">
        <w:rPr>
          <w:rFonts w:ascii="Calibri" w:hAnsi="Calibri" w:cs="Calibri"/>
        </w:rPr>
        <w:t xml:space="preserve"> and Vina Patel</w:t>
      </w:r>
    </w:p>
    <w:p w14:paraId="4B79B89F" w14:textId="1643B633" w:rsidR="44F224CD" w:rsidRDefault="44F224CD" w:rsidP="44F224CD">
      <w:pPr>
        <w:pStyle w:val="NormalWeb"/>
        <w:rPr>
          <w:rFonts w:ascii="Calibri" w:hAnsi="Calibri" w:cs="Calibri"/>
        </w:rPr>
      </w:pPr>
    </w:p>
    <w:p w14:paraId="3E2F1172" w14:textId="6D7E19CA" w:rsidR="4836D9EA" w:rsidRDefault="4836D9EA" w:rsidP="26EF600E">
      <w:pPr>
        <w:pStyle w:val="NormalWeb"/>
        <w:spacing w:line="259" w:lineRule="auto"/>
        <w:rPr>
          <w:rFonts w:ascii="Calibri" w:hAnsi="Calibri" w:cs="Calibri"/>
          <w:b/>
          <w:bCs/>
        </w:rPr>
      </w:pPr>
      <w:r w:rsidRPr="26EF600E">
        <w:rPr>
          <w:rFonts w:ascii="Calibri" w:hAnsi="Calibri" w:cs="Calibri"/>
          <w:b/>
          <w:bCs/>
        </w:rPr>
        <w:t>Northwest Cardiff Group</w:t>
      </w:r>
    </w:p>
    <w:p w14:paraId="63B1191A" w14:textId="36D95EEE" w:rsidR="4836D9EA" w:rsidRDefault="4836D9EA" w:rsidP="26EF600E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Chair of the Council </w:t>
      </w:r>
      <w:r w:rsidR="1BAF4CC3" w:rsidRPr="129B3BAB">
        <w:rPr>
          <w:rFonts w:ascii="Calibri" w:hAnsi="Calibri" w:cs="Calibri"/>
        </w:rPr>
        <w:t xml:space="preserve">Julia </w:t>
      </w:r>
      <w:r w:rsidR="009B48F1" w:rsidRPr="129B3BAB">
        <w:rPr>
          <w:rFonts w:ascii="Calibri" w:hAnsi="Calibri" w:cs="Calibri"/>
        </w:rPr>
        <w:t>Charles</w:t>
      </w:r>
      <w:r w:rsidR="1BAF4CC3" w:rsidRPr="129B3BAB">
        <w:rPr>
          <w:rFonts w:ascii="Calibri" w:hAnsi="Calibri" w:cs="Calibri"/>
        </w:rPr>
        <w:t xml:space="preserve"> </w:t>
      </w:r>
      <w:r w:rsidRPr="129B3BAB">
        <w:rPr>
          <w:rFonts w:ascii="Calibri" w:hAnsi="Calibri" w:cs="Calibri"/>
        </w:rPr>
        <w:t xml:space="preserve"> and Councillor </w:t>
      </w:r>
      <w:r w:rsidR="2EC7A020" w:rsidRPr="129B3BAB">
        <w:rPr>
          <w:rFonts w:ascii="Calibri" w:hAnsi="Calibri" w:cs="Calibri"/>
        </w:rPr>
        <w:t>Allan Cook</w:t>
      </w:r>
    </w:p>
    <w:p w14:paraId="24874494" w14:textId="0C3E1F31" w:rsidR="44F224CD" w:rsidRDefault="44F224CD" w:rsidP="44F224CD">
      <w:pPr>
        <w:pStyle w:val="NormalWeb"/>
        <w:rPr>
          <w:rFonts w:ascii="Calibri" w:hAnsi="Calibri" w:cs="Calibri"/>
        </w:rPr>
      </w:pPr>
    </w:p>
    <w:p w14:paraId="3A6A8952" w14:textId="0D3731C0" w:rsidR="4836D9EA" w:rsidRDefault="4836D9EA" w:rsidP="26EF600E">
      <w:pPr>
        <w:pStyle w:val="NormalWeb"/>
        <w:spacing w:line="259" w:lineRule="auto"/>
        <w:rPr>
          <w:rFonts w:ascii="Calibri" w:hAnsi="Calibri" w:cs="Calibri"/>
          <w:b/>
          <w:bCs/>
        </w:rPr>
      </w:pPr>
      <w:r w:rsidRPr="129B3BAB">
        <w:rPr>
          <w:rFonts w:ascii="Calibri" w:hAnsi="Calibri" w:cs="Calibri"/>
          <w:b/>
          <w:bCs/>
        </w:rPr>
        <w:t>Friends of Bethel Chapel</w:t>
      </w:r>
    </w:p>
    <w:p w14:paraId="1912192B" w14:textId="2C159365" w:rsidR="4836D9EA" w:rsidRDefault="486FACAD" w:rsidP="129B3BAB">
      <w:pPr>
        <w:pStyle w:val="NormalWeb"/>
        <w:rPr>
          <w:rFonts w:ascii="Calibri" w:hAnsi="Calibri" w:cs="Calibri"/>
        </w:rPr>
      </w:pPr>
      <w:r w:rsidRPr="129B3BAB">
        <w:rPr>
          <w:rFonts w:ascii="Calibri" w:hAnsi="Calibri" w:cs="Calibri"/>
        </w:rPr>
        <w:t xml:space="preserve">Chair of the Council Julia </w:t>
      </w:r>
      <w:r w:rsidR="00471E40" w:rsidRPr="129B3BAB">
        <w:rPr>
          <w:rFonts w:ascii="Calibri" w:hAnsi="Calibri" w:cs="Calibri"/>
        </w:rPr>
        <w:t>Charles</w:t>
      </w:r>
      <w:r w:rsidRPr="129B3BAB">
        <w:rPr>
          <w:rFonts w:ascii="Calibri" w:hAnsi="Calibri" w:cs="Calibri"/>
        </w:rPr>
        <w:t xml:space="preserve">  and Councillor Allan Cook</w:t>
      </w:r>
    </w:p>
    <w:p w14:paraId="5BE5DB22" w14:textId="666A1702" w:rsidR="4836D9EA" w:rsidRDefault="4836D9EA" w:rsidP="26EF600E">
      <w:pPr>
        <w:pStyle w:val="NormalWeb"/>
        <w:rPr>
          <w:rFonts w:ascii="Calibri" w:hAnsi="Calibri" w:cs="Calibri"/>
        </w:rPr>
      </w:pPr>
    </w:p>
    <w:p w14:paraId="27AACCA7" w14:textId="4AF14938" w:rsidR="00EA0C54" w:rsidRPr="00943596" w:rsidRDefault="4836D9EA" w:rsidP="44F224CD">
      <w:pPr>
        <w:pStyle w:val="NormalWeb"/>
        <w:rPr>
          <w:rFonts w:ascii="Calibri" w:hAnsi="Calibri" w:cs="Calibri"/>
        </w:rPr>
      </w:pPr>
      <w:r w:rsidRPr="44F224CD">
        <w:rPr>
          <w:rFonts w:ascii="Calibri" w:hAnsi="Calibri" w:cs="Calibri"/>
          <w:b/>
          <w:bCs/>
        </w:rPr>
        <w:t xml:space="preserve">Standards and Ethics Committee (appointed by Cardiff </w:t>
      </w:r>
      <w:r w:rsidR="1C91E44B" w:rsidRPr="44F224CD">
        <w:rPr>
          <w:rFonts w:ascii="Calibri" w:hAnsi="Calibri" w:cs="Calibri"/>
          <w:b/>
          <w:bCs/>
        </w:rPr>
        <w:t xml:space="preserve">Council) </w:t>
      </w:r>
      <w:r w:rsidR="1C91E44B" w:rsidRPr="44F224CD">
        <w:rPr>
          <w:rFonts w:ascii="Calibri" w:hAnsi="Calibri" w:cs="Calibri"/>
        </w:rPr>
        <w:t>Councillor</w:t>
      </w:r>
      <w:r w:rsidRPr="44F224CD">
        <w:rPr>
          <w:rFonts w:ascii="Calibri" w:hAnsi="Calibri" w:cs="Calibri"/>
        </w:rPr>
        <w:t xml:space="preserve"> Julia Charle</w:t>
      </w:r>
      <w:r w:rsidR="58CC49EE" w:rsidRPr="44F224CD">
        <w:rPr>
          <w:rFonts w:ascii="Calibri" w:hAnsi="Calibri" w:cs="Calibri"/>
        </w:rPr>
        <w:t>s</w:t>
      </w:r>
    </w:p>
    <w:sectPr w:rsidR="00EA0C54" w:rsidRPr="00943596" w:rsidSect="00913176">
      <w:headerReference w:type="default" r:id="rId11"/>
      <w:footerReference w:type="even" r:id="rId12"/>
      <w:footerReference w:type="default" r:id="rId13"/>
      <w:pgSz w:w="11907" w:h="16840" w:code="9"/>
      <w:pgMar w:top="993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4B11" w14:textId="77777777" w:rsidR="00B73A79" w:rsidRDefault="00B73A79">
      <w:r>
        <w:separator/>
      </w:r>
    </w:p>
  </w:endnote>
  <w:endnote w:type="continuationSeparator" w:id="0">
    <w:p w14:paraId="63CBD74D" w14:textId="77777777" w:rsidR="00B73A79" w:rsidRDefault="00B7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4499" w14:textId="77777777" w:rsidR="00901CFD" w:rsidRDefault="00901CFD" w:rsidP="00D851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2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A95548" w14:textId="77777777" w:rsidR="00901CFD" w:rsidRDefault="00901CFD" w:rsidP="00901C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A653" w14:textId="77777777" w:rsidR="00901CFD" w:rsidRDefault="00901CFD" w:rsidP="00D851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5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318D81" w14:textId="77777777" w:rsidR="00901CFD" w:rsidRDefault="00901CFD" w:rsidP="00901C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BC98" w14:textId="77777777" w:rsidR="00B73A79" w:rsidRDefault="00B73A79">
      <w:r>
        <w:separator/>
      </w:r>
    </w:p>
  </w:footnote>
  <w:footnote w:type="continuationSeparator" w:id="0">
    <w:p w14:paraId="3CFD2523" w14:textId="77777777" w:rsidR="00B73A79" w:rsidRDefault="00B7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DE83" w14:textId="77777777" w:rsidR="001C7F29" w:rsidRDefault="001C7F29">
    <w:pPr>
      <w:pStyle w:val="Header"/>
    </w:pPr>
  </w:p>
  <w:p w14:paraId="079E166B" w14:textId="77777777" w:rsidR="001C7F29" w:rsidRDefault="001C7F29">
    <w:pPr>
      <w:pStyle w:val="Header"/>
    </w:pPr>
  </w:p>
  <w:p w14:paraId="56CEBDA5" w14:textId="77777777" w:rsidR="001C7F29" w:rsidRDefault="001C7F29">
    <w:pPr>
      <w:pStyle w:val="Header"/>
    </w:pPr>
  </w:p>
  <w:p w14:paraId="544E3450" w14:textId="77777777" w:rsidR="001C7F29" w:rsidRDefault="001C7F29">
    <w:pPr>
      <w:pStyle w:val="Header"/>
    </w:pPr>
  </w:p>
  <w:p w14:paraId="5739C4F1" w14:textId="77777777" w:rsidR="001C7F29" w:rsidRDefault="001C7F2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pCQmayt" int2:invalidationBookmarkName="" int2:hashCode="apivUwIR0Dk17l" int2:id="VkwSoLh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ECB"/>
    <w:multiLevelType w:val="hybridMultilevel"/>
    <w:tmpl w:val="F94A231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F20FAA"/>
    <w:multiLevelType w:val="hybridMultilevel"/>
    <w:tmpl w:val="E3F4B1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C3D5D"/>
    <w:multiLevelType w:val="hybridMultilevel"/>
    <w:tmpl w:val="D43A5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D712C"/>
    <w:multiLevelType w:val="hybridMultilevel"/>
    <w:tmpl w:val="E83CF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1076C"/>
    <w:multiLevelType w:val="hybridMultilevel"/>
    <w:tmpl w:val="E9F8635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07B6507"/>
    <w:multiLevelType w:val="hybridMultilevel"/>
    <w:tmpl w:val="2C6EC20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5772E4"/>
    <w:multiLevelType w:val="hybridMultilevel"/>
    <w:tmpl w:val="DE002AD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D23877"/>
    <w:multiLevelType w:val="hybridMultilevel"/>
    <w:tmpl w:val="D43A5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C5F3F"/>
    <w:multiLevelType w:val="hybridMultilevel"/>
    <w:tmpl w:val="D43A5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29501">
    <w:abstractNumId w:val="1"/>
  </w:num>
  <w:num w:numId="2" w16cid:durableId="123542761">
    <w:abstractNumId w:val="5"/>
  </w:num>
  <w:num w:numId="3" w16cid:durableId="1187208995">
    <w:abstractNumId w:val="3"/>
  </w:num>
  <w:num w:numId="4" w16cid:durableId="55134228">
    <w:abstractNumId w:val="0"/>
  </w:num>
  <w:num w:numId="5" w16cid:durableId="1521579331">
    <w:abstractNumId w:val="6"/>
  </w:num>
  <w:num w:numId="6" w16cid:durableId="1587616210">
    <w:abstractNumId w:val="4"/>
  </w:num>
  <w:num w:numId="7" w16cid:durableId="870604349">
    <w:abstractNumId w:val="2"/>
  </w:num>
  <w:num w:numId="8" w16cid:durableId="315496094">
    <w:abstractNumId w:val="7"/>
  </w:num>
  <w:num w:numId="9" w16cid:durableId="756944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57"/>
    <w:rsid w:val="00002371"/>
    <w:rsid w:val="00004757"/>
    <w:rsid w:val="00007745"/>
    <w:rsid w:val="00011C96"/>
    <w:rsid w:val="00013166"/>
    <w:rsid w:val="0001453E"/>
    <w:rsid w:val="00021958"/>
    <w:rsid w:val="00027999"/>
    <w:rsid w:val="0003429E"/>
    <w:rsid w:val="00036588"/>
    <w:rsid w:val="00037FB9"/>
    <w:rsid w:val="00043501"/>
    <w:rsid w:val="00043A78"/>
    <w:rsid w:val="00044CDD"/>
    <w:rsid w:val="00045C62"/>
    <w:rsid w:val="00050BCD"/>
    <w:rsid w:val="00055BDC"/>
    <w:rsid w:val="0005764E"/>
    <w:rsid w:val="000600FB"/>
    <w:rsid w:val="0006246D"/>
    <w:rsid w:val="000627F0"/>
    <w:rsid w:val="00062B05"/>
    <w:rsid w:val="00064BB7"/>
    <w:rsid w:val="00070F2D"/>
    <w:rsid w:val="000730A6"/>
    <w:rsid w:val="0008580F"/>
    <w:rsid w:val="00090DE5"/>
    <w:rsid w:val="00094000"/>
    <w:rsid w:val="00094839"/>
    <w:rsid w:val="000A3B8C"/>
    <w:rsid w:val="000A58EA"/>
    <w:rsid w:val="000A5FA2"/>
    <w:rsid w:val="000B23B2"/>
    <w:rsid w:val="000B2F4E"/>
    <w:rsid w:val="000B6DCA"/>
    <w:rsid w:val="000C2756"/>
    <w:rsid w:val="000C2D76"/>
    <w:rsid w:val="000C4980"/>
    <w:rsid w:val="000C7390"/>
    <w:rsid w:val="000D01D8"/>
    <w:rsid w:val="000D202E"/>
    <w:rsid w:val="000D20E7"/>
    <w:rsid w:val="000E5B89"/>
    <w:rsid w:val="000F23B3"/>
    <w:rsid w:val="000F2E86"/>
    <w:rsid w:val="00101236"/>
    <w:rsid w:val="00101EAB"/>
    <w:rsid w:val="00102FAB"/>
    <w:rsid w:val="00107C49"/>
    <w:rsid w:val="00112752"/>
    <w:rsid w:val="0011395A"/>
    <w:rsid w:val="00120899"/>
    <w:rsid w:val="00124863"/>
    <w:rsid w:val="00124FC4"/>
    <w:rsid w:val="00126845"/>
    <w:rsid w:val="00131AD7"/>
    <w:rsid w:val="00134BA1"/>
    <w:rsid w:val="00143F72"/>
    <w:rsid w:val="0015413C"/>
    <w:rsid w:val="00160F5D"/>
    <w:rsid w:val="00161380"/>
    <w:rsid w:val="0016351B"/>
    <w:rsid w:val="00166062"/>
    <w:rsid w:val="001672AF"/>
    <w:rsid w:val="00171F62"/>
    <w:rsid w:val="00174723"/>
    <w:rsid w:val="0017608F"/>
    <w:rsid w:val="00181FD4"/>
    <w:rsid w:val="00182155"/>
    <w:rsid w:val="0018577D"/>
    <w:rsid w:val="0018670F"/>
    <w:rsid w:val="00187B21"/>
    <w:rsid w:val="00193A26"/>
    <w:rsid w:val="00193ACD"/>
    <w:rsid w:val="001A060E"/>
    <w:rsid w:val="001B1080"/>
    <w:rsid w:val="001B64B6"/>
    <w:rsid w:val="001C2896"/>
    <w:rsid w:val="001C316E"/>
    <w:rsid w:val="001C5D63"/>
    <w:rsid w:val="001C61B9"/>
    <w:rsid w:val="001C6211"/>
    <w:rsid w:val="001C6A3A"/>
    <w:rsid w:val="001C7F29"/>
    <w:rsid w:val="001D30F2"/>
    <w:rsid w:val="001D6887"/>
    <w:rsid w:val="001D7E15"/>
    <w:rsid w:val="001E0798"/>
    <w:rsid w:val="001E6913"/>
    <w:rsid w:val="001F0048"/>
    <w:rsid w:val="001F3F11"/>
    <w:rsid w:val="001F463D"/>
    <w:rsid w:val="001F73BA"/>
    <w:rsid w:val="001F7B0C"/>
    <w:rsid w:val="00203E0E"/>
    <w:rsid w:val="00206C80"/>
    <w:rsid w:val="00210A8A"/>
    <w:rsid w:val="00212674"/>
    <w:rsid w:val="00212FC0"/>
    <w:rsid w:val="00220E8C"/>
    <w:rsid w:val="00221C5B"/>
    <w:rsid w:val="00225313"/>
    <w:rsid w:val="00226A0D"/>
    <w:rsid w:val="00235614"/>
    <w:rsid w:val="002363FE"/>
    <w:rsid w:val="00243B61"/>
    <w:rsid w:val="00246D97"/>
    <w:rsid w:val="0025028A"/>
    <w:rsid w:val="00251457"/>
    <w:rsid w:val="002603A0"/>
    <w:rsid w:val="00260F71"/>
    <w:rsid w:val="00262535"/>
    <w:rsid w:val="00266231"/>
    <w:rsid w:val="00272A5D"/>
    <w:rsid w:val="0027706E"/>
    <w:rsid w:val="00281676"/>
    <w:rsid w:val="00282031"/>
    <w:rsid w:val="00283873"/>
    <w:rsid w:val="002A21A3"/>
    <w:rsid w:val="002A3018"/>
    <w:rsid w:val="002A4359"/>
    <w:rsid w:val="002A5F79"/>
    <w:rsid w:val="002A7AE7"/>
    <w:rsid w:val="002B396F"/>
    <w:rsid w:val="002B48F5"/>
    <w:rsid w:val="002B49E0"/>
    <w:rsid w:val="002B6125"/>
    <w:rsid w:val="002C235F"/>
    <w:rsid w:val="002D0249"/>
    <w:rsid w:val="002D6292"/>
    <w:rsid w:val="002F02EA"/>
    <w:rsid w:val="002F237A"/>
    <w:rsid w:val="002F28FF"/>
    <w:rsid w:val="002F6FEF"/>
    <w:rsid w:val="003010CC"/>
    <w:rsid w:val="0030450E"/>
    <w:rsid w:val="00306A63"/>
    <w:rsid w:val="00311943"/>
    <w:rsid w:val="003146F3"/>
    <w:rsid w:val="003202F7"/>
    <w:rsid w:val="00323DA0"/>
    <w:rsid w:val="00327180"/>
    <w:rsid w:val="003312C6"/>
    <w:rsid w:val="003324AE"/>
    <w:rsid w:val="00332C84"/>
    <w:rsid w:val="00335068"/>
    <w:rsid w:val="00335165"/>
    <w:rsid w:val="00336F70"/>
    <w:rsid w:val="003371BD"/>
    <w:rsid w:val="00341E1F"/>
    <w:rsid w:val="00344DC6"/>
    <w:rsid w:val="003464C5"/>
    <w:rsid w:val="0035072F"/>
    <w:rsid w:val="00350C97"/>
    <w:rsid w:val="00351544"/>
    <w:rsid w:val="00353E85"/>
    <w:rsid w:val="00355216"/>
    <w:rsid w:val="0035731A"/>
    <w:rsid w:val="00360A14"/>
    <w:rsid w:val="00374B3A"/>
    <w:rsid w:val="00384A15"/>
    <w:rsid w:val="00391616"/>
    <w:rsid w:val="003A20C0"/>
    <w:rsid w:val="003A57E4"/>
    <w:rsid w:val="003A6EDE"/>
    <w:rsid w:val="003B1C09"/>
    <w:rsid w:val="003B2E14"/>
    <w:rsid w:val="003B6FB6"/>
    <w:rsid w:val="003C512D"/>
    <w:rsid w:val="003D74EE"/>
    <w:rsid w:val="003E08AF"/>
    <w:rsid w:val="003E43F5"/>
    <w:rsid w:val="003F3503"/>
    <w:rsid w:val="003F4E3C"/>
    <w:rsid w:val="003F647D"/>
    <w:rsid w:val="003F7500"/>
    <w:rsid w:val="003F7609"/>
    <w:rsid w:val="0040522B"/>
    <w:rsid w:val="00407706"/>
    <w:rsid w:val="004077CC"/>
    <w:rsid w:val="00407B89"/>
    <w:rsid w:val="0041285F"/>
    <w:rsid w:val="004128FD"/>
    <w:rsid w:val="0041371E"/>
    <w:rsid w:val="00414297"/>
    <w:rsid w:val="00416B7C"/>
    <w:rsid w:val="004230EB"/>
    <w:rsid w:val="004249BE"/>
    <w:rsid w:val="00427E6A"/>
    <w:rsid w:val="00430E81"/>
    <w:rsid w:val="0043428D"/>
    <w:rsid w:val="00434B1B"/>
    <w:rsid w:val="00441FDA"/>
    <w:rsid w:val="00446AB3"/>
    <w:rsid w:val="00464066"/>
    <w:rsid w:val="00471E40"/>
    <w:rsid w:val="00475227"/>
    <w:rsid w:val="0047727D"/>
    <w:rsid w:val="004809BC"/>
    <w:rsid w:val="00481745"/>
    <w:rsid w:val="00482A04"/>
    <w:rsid w:val="0048338B"/>
    <w:rsid w:val="00492BFE"/>
    <w:rsid w:val="00496BFB"/>
    <w:rsid w:val="004A03FE"/>
    <w:rsid w:val="004B12FA"/>
    <w:rsid w:val="004B3BEB"/>
    <w:rsid w:val="004B6D59"/>
    <w:rsid w:val="004C17C4"/>
    <w:rsid w:val="004C3673"/>
    <w:rsid w:val="004C5A23"/>
    <w:rsid w:val="004C5BF2"/>
    <w:rsid w:val="004C6D63"/>
    <w:rsid w:val="004D3573"/>
    <w:rsid w:val="004E0387"/>
    <w:rsid w:val="004E3491"/>
    <w:rsid w:val="004E3B70"/>
    <w:rsid w:val="004E533B"/>
    <w:rsid w:val="004F1739"/>
    <w:rsid w:val="004F5B91"/>
    <w:rsid w:val="00501901"/>
    <w:rsid w:val="005019C0"/>
    <w:rsid w:val="00504AF5"/>
    <w:rsid w:val="00506063"/>
    <w:rsid w:val="00522DD6"/>
    <w:rsid w:val="00543529"/>
    <w:rsid w:val="005477AC"/>
    <w:rsid w:val="00550BA6"/>
    <w:rsid w:val="0055123F"/>
    <w:rsid w:val="00554BE2"/>
    <w:rsid w:val="00556A70"/>
    <w:rsid w:val="0055725B"/>
    <w:rsid w:val="00560216"/>
    <w:rsid w:val="00563BB4"/>
    <w:rsid w:val="00567D98"/>
    <w:rsid w:val="005735EB"/>
    <w:rsid w:val="0057423D"/>
    <w:rsid w:val="00574676"/>
    <w:rsid w:val="00575368"/>
    <w:rsid w:val="0057757E"/>
    <w:rsid w:val="00580D42"/>
    <w:rsid w:val="00582CDA"/>
    <w:rsid w:val="0059011A"/>
    <w:rsid w:val="0059290F"/>
    <w:rsid w:val="00594712"/>
    <w:rsid w:val="00597976"/>
    <w:rsid w:val="005A50AE"/>
    <w:rsid w:val="005B124B"/>
    <w:rsid w:val="005B3C04"/>
    <w:rsid w:val="005B5FB3"/>
    <w:rsid w:val="005B7706"/>
    <w:rsid w:val="005E35EF"/>
    <w:rsid w:val="005E36D6"/>
    <w:rsid w:val="005E61C1"/>
    <w:rsid w:val="005E7ABA"/>
    <w:rsid w:val="005F0078"/>
    <w:rsid w:val="005F5881"/>
    <w:rsid w:val="005F5EFF"/>
    <w:rsid w:val="00600E3D"/>
    <w:rsid w:val="00601E61"/>
    <w:rsid w:val="00612ADA"/>
    <w:rsid w:val="006170F8"/>
    <w:rsid w:val="006321B2"/>
    <w:rsid w:val="0063260D"/>
    <w:rsid w:val="00635248"/>
    <w:rsid w:val="006456FE"/>
    <w:rsid w:val="00652BF6"/>
    <w:rsid w:val="00652F7D"/>
    <w:rsid w:val="0065424C"/>
    <w:rsid w:val="00655699"/>
    <w:rsid w:val="00661AA5"/>
    <w:rsid w:val="00661FC9"/>
    <w:rsid w:val="0066390A"/>
    <w:rsid w:val="00664873"/>
    <w:rsid w:val="006663AC"/>
    <w:rsid w:val="0067172A"/>
    <w:rsid w:val="006737F1"/>
    <w:rsid w:val="00674781"/>
    <w:rsid w:val="0067479A"/>
    <w:rsid w:val="00682702"/>
    <w:rsid w:val="006829FE"/>
    <w:rsid w:val="00683A28"/>
    <w:rsid w:val="00690933"/>
    <w:rsid w:val="00691820"/>
    <w:rsid w:val="00694796"/>
    <w:rsid w:val="006A0AA4"/>
    <w:rsid w:val="006A18F7"/>
    <w:rsid w:val="006A1D93"/>
    <w:rsid w:val="006A2D2D"/>
    <w:rsid w:val="006A3A57"/>
    <w:rsid w:val="006A6097"/>
    <w:rsid w:val="006A7A57"/>
    <w:rsid w:val="006B1EB8"/>
    <w:rsid w:val="006B2956"/>
    <w:rsid w:val="006B4FE9"/>
    <w:rsid w:val="006B59B1"/>
    <w:rsid w:val="006B5E24"/>
    <w:rsid w:val="006B7C9F"/>
    <w:rsid w:val="006D514B"/>
    <w:rsid w:val="006D6BCC"/>
    <w:rsid w:val="006D7AD0"/>
    <w:rsid w:val="006E059D"/>
    <w:rsid w:val="006E5060"/>
    <w:rsid w:val="006F223D"/>
    <w:rsid w:val="006F2376"/>
    <w:rsid w:val="006F39CE"/>
    <w:rsid w:val="006F54A4"/>
    <w:rsid w:val="0070138F"/>
    <w:rsid w:val="00703072"/>
    <w:rsid w:val="0070560C"/>
    <w:rsid w:val="00710C37"/>
    <w:rsid w:val="00711476"/>
    <w:rsid w:val="00712464"/>
    <w:rsid w:val="0072299B"/>
    <w:rsid w:val="007231B6"/>
    <w:rsid w:val="00723A61"/>
    <w:rsid w:val="00727256"/>
    <w:rsid w:val="00731075"/>
    <w:rsid w:val="00733C24"/>
    <w:rsid w:val="00735C4A"/>
    <w:rsid w:val="00737448"/>
    <w:rsid w:val="007415DF"/>
    <w:rsid w:val="00746301"/>
    <w:rsid w:val="00757898"/>
    <w:rsid w:val="0077166F"/>
    <w:rsid w:val="0077730A"/>
    <w:rsid w:val="0077736C"/>
    <w:rsid w:val="007854A2"/>
    <w:rsid w:val="0078622D"/>
    <w:rsid w:val="00786E6C"/>
    <w:rsid w:val="007901B7"/>
    <w:rsid w:val="00791ABE"/>
    <w:rsid w:val="00795A30"/>
    <w:rsid w:val="00797859"/>
    <w:rsid w:val="007A056F"/>
    <w:rsid w:val="007A2C3E"/>
    <w:rsid w:val="007A4811"/>
    <w:rsid w:val="007A5764"/>
    <w:rsid w:val="007B40F2"/>
    <w:rsid w:val="007B5B68"/>
    <w:rsid w:val="007B7AEA"/>
    <w:rsid w:val="007D46EB"/>
    <w:rsid w:val="007D6121"/>
    <w:rsid w:val="007E251F"/>
    <w:rsid w:val="007E55F8"/>
    <w:rsid w:val="007E6D1B"/>
    <w:rsid w:val="007E7C30"/>
    <w:rsid w:val="007F1911"/>
    <w:rsid w:val="007F2593"/>
    <w:rsid w:val="007F28BA"/>
    <w:rsid w:val="007F2CA5"/>
    <w:rsid w:val="007F57BD"/>
    <w:rsid w:val="007F6685"/>
    <w:rsid w:val="007F68BA"/>
    <w:rsid w:val="007F7AB9"/>
    <w:rsid w:val="00800BB6"/>
    <w:rsid w:val="00802447"/>
    <w:rsid w:val="00806007"/>
    <w:rsid w:val="00806105"/>
    <w:rsid w:val="00806598"/>
    <w:rsid w:val="00807935"/>
    <w:rsid w:val="00813A59"/>
    <w:rsid w:val="008147F3"/>
    <w:rsid w:val="00821153"/>
    <w:rsid w:val="008228AA"/>
    <w:rsid w:val="00823B1B"/>
    <w:rsid w:val="008258B8"/>
    <w:rsid w:val="00833F8A"/>
    <w:rsid w:val="00834D13"/>
    <w:rsid w:val="00840549"/>
    <w:rsid w:val="0084215D"/>
    <w:rsid w:val="00842B00"/>
    <w:rsid w:val="00843AC6"/>
    <w:rsid w:val="0085258D"/>
    <w:rsid w:val="008528E7"/>
    <w:rsid w:val="00861561"/>
    <w:rsid w:val="0086216E"/>
    <w:rsid w:val="0086258E"/>
    <w:rsid w:val="00864459"/>
    <w:rsid w:val="00864B40"/>
    <w:rsid w:val="00871DD9"/>
    <w:rsid w:val="008775C7"/>
    <w:rsid w:val="00880671"/>
    <w:rsid w:val="00883748"/>
    <w:rsid w:val="00887347"/>
    <w:rsid w:val="00893579"/>
    <w:rsid w:val="00893D8E"/>
    <w:rsid w:val="008973F3"/>
    <w:rsid w:val="00897440"/>
    <w:rsid w:val="008A264D"/>
    <w:rsid w:val="008A2C07"/>
    <w:rsid w:val="008A5DD6"/>
    <w:rsid w:val="008A6022"/>
    <w:rsid w:val="008B3CE5"/>
    <w:rsid w:val="008C2712"/>
    <w:rsid w:val="008E0E39"/>
    <w:rsid w:val="008F0D67"/>
    <w:rsid w:val="008F2D99"/>
    <w:rsid w:val="008F6BD9"/>
    <w:rsid w:val="0090093A"/>
    <w:rsid w:val="00901CFD"/>
    <w:rsid w:val="009021E9"/>
    <w:rsid w:val="009036C3"/>
    <w:rsid w:val="0090405F"/>
    <w:rsid w:val="00904FAE"/>
    <w:rsid w:val="00906AC9"/>
    <w:rsid w:val="00912CD2"/>
    <w:rsid w:val="00913176"/>
    <w:rsid w:val="00915B33"/>
    <w:rsid w:val="00917B09"/>
    <w:rsid w:val="00921A4E"/>
    <w:rsid w:val="009227D5"/>
    <w:rsid w:val="00930680"/>
    <w:rsid w:val="009315DA"/>
    <w:rsid w:val="00931B01"/>
    <w:rsid w:val="0094032E"/>
    <w:rsid w:val="009411B7"/>
    <w:rsid w:val="009416B0"/>
    <w:rsid w:val="00942574"/>
    <w:rsid w:val="0094331D"/>
    <w:rsid w:val="00943596"/>
    <w:rsid w:val="00944020"/>
    <w:rsid w:val="00944BB3"/>
    <w:rsid w:val="00945FA8"/>
    <w:rsid w:val="00951D1C"/>
    <w:rsid w:val="00962B62"/>
    <w:rsid w:val="0097110C"/>
    <w:rsid w:val="00973A8C"/>
    <w:rsid w:val="00975272"/>
    <w:rsid w:val="00976924"/>
    <w:rsid w:val="0098316B"/>
    <w:rsid w:val="00983357"/>
    <w:rsid w:val="00984164"/>
    <w:rsid w:val="0098500E"/>
    <w:rsid w:val="009856E2"/>
    <w:rsid w:val="009B0FE5"/>
    <w:rsid w:val="009B48F1"/>
    <w:rsid w:val="009B5155"/>
    <w:rsid w:val="009C2089"/>
    <w:rsid w:val="009D06D7"/>
    <w:rsid w:val="009D0C1E"/>
    <w:rsid w:val="009D3377"/>
    <w:rsid w:val="009D347F"/>
    <w:rsid w:val="009D682C"/>
    <w:rsid w:val="009E7AA5"/>
    <w:rsid w:val="009F3164"/>
    <w:rsid w:val="009F5196"/>
    <w:rsid w:val="009F7448"/>
    <w:rsid w:val="00A06E56"/>
    <w:rsid w:val="00A07C38"/>
    <w:rsid w:val="00A211AA"/>
    <w:rsid w:val="00A2292B"/>
    <w:rsid w:val="00A2526B"/>
    <w:rsid w:val="00A27BF7"/>
    <w:rsid w:val="00A302AB"/>
    <w:rsid w:val="00A3389C"/>
    <w:rsid w:val="00A36CCC"/>
    <w:rsid w:val="00A3F364"/>
    <w:rsid w:val="00A43BB5"/>
    <w:rsid w:val="00A46269"/>
    <w:rsid w:val="00A465D8"/>
    <w:rsid w:val="00A52E3D"/>
    <w:rsid w:val="00A55290"/>
    <w:rsid w:val="00A664AD"/>
    <w:rsid w:val="00A66BE4"/>
    <w:rsid w:val="00A707AC"/>
    <w:rsid w:val="00A72CA4"/>
    <w:rsid w:val="00A735E3"/>
    <w:rsid w:val="00A75B94"/>
    <w:rsid w:val="00AA14AF"/>
    <w:rsid w:val="00AA2400"/>
    <w:rsid w:val="00AA4E35"/>
    <w:rsid w:val="00AA7048"/>
    <w:rsid w:val="00AB4077"/>
    <w:rsid w:val="00AB595E"/>
    <w:rsid w:val="00AC02A3"/>
    <w:rsid w:val="00AC159F"/>
    <w:rsid w:val="00AC2B73"/>
    <w:rsid w:val="00AC4419"/>
    <w:rsid w:val="00AC63DB"/>
    <w:rsid w:val="00AD1AFD"/>
    <w:rsid w:val="00AD6DC1"/>
    <w:rsid w:val="00AE05D4"/>
    <w:rsid w:val="00AE278A"/>
    <w:rsid w:val="00AE3D9D"/>
    <w:rsid w:val="00AE422A"/>
    <w:rsid w:val="00AF05E0"/>
    <w:rsid w:val="00AF09FF"/>
    <w:rsid w:val="00AF4526"/>
    <w:rsid w:val="00AF629E"/>
    <w:rsid w:val="00AF6FED"/>
    <w:rsid w:val="00B008E3"/>
    <w:rsid w:val="00B018C3"/>
    <w:rsid w:val="00B021F6"/>
    <w:rsid w:val="00B025B7"/>
    <w:rsid w:val="00B06C05"/>
    <w:rsid w:val="00B06C59"/>
    <w:rsid w:val="00B07D71"/>
    <w:rsid w:val="00B11912"/>
    <w:rsid w:val="00B2216B"/>
    <w:rsid w:val="00B248EC"/>
    <w:rsid w:val="00B2697F"/>
    <w:rsid w:val="00B3084B"/>
    <w:rsid w:val="00B31239"/>
    <w:rsid w:val="00B3226D"/>
    <w:rsid w:val="00B422FB"/>
    <w:rsid w:val="00B436D0"/>
    <w:rsid w:val="00B43D07"/>
    <w:rsid w:val="00B46A6C"/>
    <w:rsid w:val="00B511B7"/>
    <w:rsid w:val="00B63DC6"/>
    <w:rsid w:val="00B67A5B"/>
    <w:rsid w:val="00B73A79"/>
    <w:rsid w:val="00B7650F"/>
    <w:rsid w:val="00B82658"/>
    <w:rsid w:val="00B8458F"/>
    <w:rsid w:val="00B93ABD"/>
    <w:rsid w:val="00B948F7"/>
    <w:rsid w:val="00B97466"/>
    <w:rsid w:val="00B9797C"/>
    <w:rsid w:val="00B97FD8"/>
    <w:rsid w:val="00BA1ABB"/>
    <w:rsid w:val="00BA2E94"/>
    <w:rsid w:val="00BA4E86"/>
    <w:rsid w:val="00BB17C1"/>
    <w:rsid w:val="00BB3AB6"/>
    <w:rsid w:val="00BB5A3D"/>
    <w:rsid w:val="00BC0CE6"/>
    <w:rsid w:val="00BC2AF1"/>
    <w:rsid w:val="00BC678F"/>
    <w:rsid w:val="00BD24E0"/>
    <w:rsid w:val="00BD2AA9"/>
    <w:rsid w:val="00BD52A0"/>
    <w:rsid w:val="00BE00E1"/>
    <w:rsid w:val="00BE03D4"/>
    <w:rsid w:val="00BE3F6F"/>
    <w:rsid w:val="00BE3FC8"/>
    <w:rsid w:val="00BE432B"/>
    <w:rsid w:val="00BE5621"/>
    <w:rsid w:val="00BE5963"/>
    <w:rsid w:val="00BF0F39"/>
    <w:rsid w:val="00C00A92"/>
    <w:rsid w:val="00C1022C"/>
    <w:rsid w:val="00C116FA"/>
    <w:rsid w:val="00C11C17"/>
    <w:rsid w:val="00C1358E"/>
    <w:rsid w:val="00C1441A"/>
    <w:rsid w:val="00C15608"/>
    <w:rsid w:val="00C20787"/>
    <w:rsid w:val="00C2157C"/>
    <w:rsid w:val="00C23FDD"/>
    <w:rsid w:val="00C26574"/>
    <w:rsid w:val="00C26E3B"/>
    <w:rsid w:val="00C32B4A"/>
    <w:rsid w:val="00C32B66"/>
    <w:rsid w:val="00C36C79"/>
    <w:rsid w:val="00C377BC"/>
    <w:rsid w:val="00C43659"/>
    <w:rsid w:val="00C43D3A"/>
    <w:rsid w:val="00C4452A"/>
    <w:rsid w:val="00C4648B"/>
    <w:rsid w:val="00C50027"/>
    <w:rsid w:val="00C53152"/>
    <w:rsid w:val="00C533D8"/>
    <w:rsid w:val="00C56B42"/>
    <w:rsid w:val="00C623BF"/>
    <w:rsid w:val="00C65449"/>
    <w:rsid w:val="00C74284"/>
    <w:rsid w:val="00C86E3F"/>
    <w:rsid w:val="00C87BFF"/>
    <w:rsid w:val="00C87D7D"/>
    <w:rsid w:val="00C93494"/>
    <w:rsid w:val="00C961AA"/>
    <w:rsid w:val="00C97614"/>
    <w:rsid w:val="00CA5B7B"/>
    <w:rsid w:val="00CA5C2B"/>
    <w:rsid w:val="00CB28C7"/>
    <w:rsid w:val="00CC118D"/>
    <w:rsid w:val="00CC384C"/>
    <w:rsid w:val="00CC7658"/>
    <w:rsid w:val="00CD0A0C"/>
    <w:rsid w:val="00CD2FB9"/>
    <w:rsid w:val="00CD41B6"/>
    <w:rsid w:val="00CD5043"/>
    <w:rsid w:val="00CE1272"/>
    <w:rsid w:val="00CE183D"/>
    <w:rsid w:val="00CE3D8E"/>
    <w:rsid w:val="00CE403C"/>
    <w:rsid w:val="00CE7F2B"/>
    <w:rsid w:val="00CF0B55"/>
    <w:rsid w:val="00CF157E"/>
    <w:rsid w:val="00CF2368"/>
    <w:rsid w:val="00CF42DF"/>
    <w:rsid w:val="00CF62DA"/>
    <w:rsid w:val="00D03CC6"/>
    <w:rsid w:val="00D04FAF"/>
    <w:rsid w:val="00D05338"/>
    <w:rsid w:val="00D10B52"/>
    <w:rsid w:val="00D11846"/>
    <w:rsid w:val="00D12174"/>
    <w:rsid w:val="00D152FD"/>
    <w:rsid w:val="00D156E9"/>
    <w:rsid w:val="00D1756F"/>
    <w:rsid w:val="00D177B3"/>
    <w:rsid w:val="00D21890"/>
    <w:rsid w:val="00D2484F"/>
    <w:rsid w:val="00D25B97"/>
    <w:rsid w:val="00D303C5"/>
    <w:rsid w:val="00D31B1C"/>
    <w:rsid w:val="00D41088"/>
    <w:rsid w:val="00D42D78"/>
    <w:rsid w:val="00D43A94"/>
    <w:rsid w:val="00D531B8"/>
    <w:rsid w:val="00D61F78"/>
    <w:rsid w:val="00D627B3"/>
    <w:rsid w:val="00D67BCD"/>
    <w:rsid w:val="00D7471B"/>
    <w:rsid w:val="00D75F1B"/>
    <w:rsid w:val="00D81D46"/>
    <w:rsid w:val="00D81F5A"/>
    <w:rsid w:val="00D85139"/>
    <w:rsid w:val="00D852C8"/>
    <w:rsid w:val="00D86961"/>
    <w:rsid w:val="00D8702E"/>
    <w:rsid w:val="00D87E19"/>
    <w:rsid w:val="00D929C7"/>
    <w:rsid w:val="00DA09DE"/>
    <w:rsid w:val="00DA3F52"/>
    <w:rsid w:val="00DA5CEE"/>
    <w:rsid w:val="00DA61CF"/>
    <w:rsid w:val="00DB29AD"/>
    <w:rsid w:val="00DB425C"/>
    <w:rsid w:val="00DB5EC7"/>
    <w:rsid w:val="00DB75EA"/>
    <w:rsid w:val="00DD606C"/>
    <w:rsid w:val="00DD659D"/>
    <w:rsid w:val="00DD6979"/>
    <w:rsid w:val="00DF1D94"/>
    <w:rsid w:val="00DF252D"/>
    <w:rsid w:val="00DF577E"/>
    <w:rsid w:val="00DF77D8"/>
    <w:rsid w:val="00E03951"/>
    <w:rsid w:val="00E1096D"/>
    <w:rsid w:val="00E1221B"/>
    <w:rsid w:val="00E12B66"/>
    <w:rsid w:val="00E15279"/>
    <w:rsid w:val="00E164CC"/>
    <w:rsid w:val="00E23C83"/>
    <w:rsid w:val="00E250EE"/>
    <w:rsid w:val="00E256FF"/>
    <w:rsid w:val="00E3077E"/>
    <w:rsid w:val="00E34E6E"/>
    <w:rsid w:val="00E371F2"/>
    <w:rsid w:val="00E414AA"/>
    <w:rsid w:val="00E41CC5"/>
    <w:rsid w:val="00E43E7D"/>
    <w:rsid w:val="00E47FB7"/>
    <w:rsid w:val="00E526B8"/>
    <w:rsid w:val="00E55431"/>
    <w:rsid w:val="00E6532F"/>
    <w:rsid w:val="00E67865"/>
    <w:rsid w:val="00E74254"/>
    <w:rsid w:val="00E74DCF"/>
    <w:rsid w:val="00E81281"/>
    <w:rsid w:val="00E82291"/>
    <w:rsid w:val="00E842B2"/>
    <w:rsid w:val="00E8468F"/>
    <w:rsid w:val="00E85A28"/>
    <w:rsid w:val="00EA0C54"/>
    <w:rsid w:val="00EA0CFB"/>
    <w:rsid w:val="00EA348E"/>
    <w:rsid w:val="00EA4C99"/>
    <w:rsid w:val="00EA6E62"/>
    <w:rsid w:val="00EA7800"/>
    <w:rsid w:val="00EB05A5"/>
    <w:rsid w:val="00EB7097"/>
    <w:rsid w:val="00EC003D"/>
    <w:rsid w:val="00ED363A"/>
    <w:rsid w:val="00EE3BF7"/>
    <w:rsid w:val="00EF2A52"/>
    <w:rsid w:val="00EF33F8"/>
    <w:rsid w:val="00EF3763"/>
    <w:rsid w:val="00F00E6B"/>
    <w:rsid w:val="00F00EF6"/>
    <w:rsid w:val="00F0600A"/>
    <w:rsid w:val="00F12EB2"/>
    <w:rsid w:val="00F14DC8"/>
    <w:rsid w:val="00F225B6"/>
    <w:rsid w:val="00F23C95"/>
    <w:rsid w:val="00F24EDF"/>
    <w:rsid w:val="00F26D50"/>
    <w:rsid w:val="00F31237"/>
    <w:rsid w:val="00F319F1"/>
    <w:rsid w:val="00F4301A"/>
    <w:rsid w:val="00F4524A"/>
    <w:rsid w:val="00F456C5"/>
    <w:rsid w:val="00F51280"/>
    <w:rsid w:val="00F53F7F"/>
    <w:rsid w:val="00F57C3F"/>
    <w:rsid w:val="00F63965"/>
    <w:rsid w:val="00F727A0"/>
    <w:rsid w:val="00F802EB"/>
    <w:rsid w:val="00F86319"/>
    <w:rsid w:val="00F86B6D"/>
    <w:rsid w:val="00F953F8"/>
    <w:rsid w:val="00F95B24"/>
    <w:rsid w:val="00FA2745"/>
    <w:rsid w:val="00FA5E88"/>
    <w:rsid w:val="00FA7AE0"/>
    <w:rsid w:val="00FB44D8"/>
    <w:rsid w:val="00FB4836"/>
    <w:rsid w:val="00FB5233"/>
    <w:rsid w:val="00FB7A21"/>
    <w:rsid w:val="00FD303E"/>
    <w:rsid w:val="00FD375A"/>
    <w:rsid w:val="00FD55C0"/>
    <w:rsid w:val="00FD58E3"/>
    <w:rsid w:val="00FE1149"/>
    <w:rsid w:val="00FF1112"/>
    <w:rsid w:val="00FF6B26"/>
    <w:rsid w:val="01EB2878"/>
    <w:rsid w:val="0224D33F"/>
    <w:rsid w:val="025966A8"/>
    <w:rsid w:val="026E3E28"/>
    <w:rsid w:val="0290F7A9"/>
    <w:rsid w:val="02B16F0B"/>
    <w:rsid w:val="02EAA25A"/>
    <w:rsid w:val="035B98C5"/>
    <w:rsid w:val="0377CCA2"/>
    <w:rsid w:val="03BD680D"/>
    <w:rsid w:val="03CA0DE1"/>
    <w:rsid w:val="03DAD861"/>
    <w:rsid w:val="04344FDC"/>
    <w:rsid w:val="04B73F6D"/>
    <w:rsid w:val="04C9CEDC"/>
    <w:rsid w:val="04D14468"/>
    <w:rsid w:val="04EA7012"/>
    <w:rsid w:val="06DF78A8"/>
    <w:rsid w:val="06E908BD"/>
    <w:rsid w:val="093ACB78"/>
    <w:rsid w:val="098A4856"/>
    <w:rsid w:val="09C582A8"/>
    <w:rsid w:val="0AC3F577"/>
    <w:rsid w:val="0B8CA7FB"/>
    <w:rsid w:val="0D34A6AB"/>
    <w:rsid w:val="0DD458FA"/>
    <w:rsid w:val="0E06A103"/>
    <w:rsid w:val="0E609751"/>
    <w:rsid w:val="0F0CB84E"/>
    <w:rsid w:val="0F81A27D"/>
    <w:rsid w:val="1061E1BB"/>
    <w:rsid w:val="1064F448"/>
    <w:rsid w:val="108086C3"/>
    <w:rsid w:val="10B98F28"/>
    <w:rsid w:val="129B3BAB"/>
    <w:rsid w:val="12E49190"/>
    <w:rsid w:val="12F3EA27"/>
    <w:rsid w:val="1330E040"/>
    <w:rsid w:val="134D821F"/>
    <w:rsid w:val="1456F674"/>
    <w:rsid w:val="14CE586E"/>
    <w:rsid w:val="14D29F44"/>
    <w:rsid w:val="15410705"/>
    <w:rsid w:val="155B18A4"/>
    <w:rsid w:val="15645FA9"/>
    <w:rsid w:val="1655906D"/>
    <w:rsid w:val="167E740D"/>
    <w:rsid w:val="18337B8A"/>
    <w:rsid w:val="1885AF22"/>
    <w:rsid w:val="188A232C"/>
    <w:rsid w:val="18B7F191"/>
    <w:rsid w:val="192564AD"/>
    <w:rsid w:val="1B5A26CB"/>
    <w:rsid w:val="1B939375"/>
    <w:rsid w:val="1BAF4CC3"/>
    <w:rsid w:val="1BB961B0"/>
    <w:rsid w:val="1BCD02FF"/>
    <w:rsid w:val="1C91E44B"/>
    <w:rsid w:val="1CD6530F"/>
    <w:rsid w:val="1F27635F"/>
    <w:rsid w:val="1F2FEA60"/>
    <w:rsid w:val="1FFF6071"/>
    <w:rsid w:val="2088EB9B"/>
    <w:rsid w:val="209B061D"/>
    <w:rsid w:val="21467D14"/>
    <w:rsid w:val="21E8968D"/>
    <w:rsid w:val="222BDC91"/>
    <w:rsid w:val="22708045"/>
    <w:rsid w:val="22B8AC47"/>
    <w:rsid w:val="22F4506F"/>
    <w:rsid w:val="2363BA00"/>
    <w:rsid w:val="23BA1698"/>
    <w:rsid w:val="240413AD"/>
    <w:rsid w:val="24071C18"/>
    <w:rsid w:val="24AAFEEA"/>
    <w:rsid w:val="24D31916"/>
    <w:rsid w:val="250787A0"/>
    <w:rsid w:val="258A829C"/>
    <w:rsid w:val="259F966C"/>
    <w:rsid w:val="262160B0"/>
    <w:rsid w:val="26EF600E"/>
    <w:rsid w:val="28415842"/>
    <w:rsid w:val="28449E92"/>
    <w:rsid w:val="2B69429D"/>
    <w:rsid w:val="2C287EC0"/>
    <w:rsid w:val="2D4E1BD7"/>
    <w:rsid w:val="2EC4FB8D"/>
    <w:rsid w:val="2EC7A020"/>
    <w:rsid w:val="2EEA11C9"/>
    <w:rsid w:val="2F81B05A"/>
    <w:rsid w:val="300FC6FD"/>
    <w:rsid w:val="303CFEB8"/>
    <w:rsid w:val="3098AA94"/>
    <w:rsid w:val="32EF1F2E"/>
    <w:rsid w:val="338F32E7"/>
    <w:rsid w:val="33ACE12D"/>
    <w:rsid w:val="33F5788C"/>
    <w:rsid w:val="34A0FCF5"/>
    <w:rsid w:val="35469A17"/>
    <w:rsid w:val="35AFDD1E"/>
    <w:rsid w:val="3634CF1B"/>
    <w:rsid w:val="364F2CC3"/>
    <w:rsid w:val="36C81963"/>
    <w:rsid w:val="37663367"/>
    <w:rsid w:val="376D64E1"/>
    <w:rsid w:val="3789F307"/>
    <w:rsid w:val="37F3A409"/>
    <w:rsid w:val="384BEEB7"/>
    <w:rsid w:val="386FFD03"/>
    <w:rsid w:val="3B65A4BB"/>
    <w:rsid w:val="3C213019"/>
    <w:rsid w:val="3C2510B0"/>
    <w:rsid w:val="3D9A96EC"/>
    <w:rsid w:val="3DA762ED"/>
    <w:rsid w:val="3E040B50"/>
    <w:rsid w:val="3E979FC2"/>
    <w:rsid w:val="3F21A01E"/>
    <w:rsid w:val="3F86269B"/>
    <w:rsid w:val="406A8B6D"/>
    <w:rsid w:val="425C85CA"/>
    <w:rsid w:val="427E9431"/>
    <w:rsid w:val="43068C27"/>
    <w:rsid w:val="43773FA9"/>
    <w:rsid w:val="44F224CD"/>
    <w:rsid w:val="4519402B"/>
    <w:rsid w:val="452F585E"/>
    <w:rsid w:val="457780F8"/>
    <w:rsid w:val="458A9162"/>
    <w:rsid w:val="46678EFE"/>
    <w:rsid w:val="469660CC"/>
    <w:rsid w:val="46AA10F4"/>
    <w:rsid w:val="47AB1489"/>
    <w:rsid w:val="4836D9EA"/>
    <w:rsid w:val="486FACAD"/>
    <w:rsid w:val="4878FF82"/>
    <w:rsid w:val="49B09E71"/>
    <w:rsid w:val="4A179179"/>
    <w:rsid w:val="4A76BABA"/>
    <w:rsid w:val="4A85CF7E"/>
    <w:rsid w:val="4B05DD94"/>
    <w:rsid w:val="4B31C1EC"/>
    <w:rsid w:val="4B5620B2"/>
    <w:rsid w:val="4BEAE3E8"/>
    <w:rsid w:val="4D6F3EAF"/>
    <w:rsid w:val="4D9A65AD"/>
    <w:rsid w:val="4F60331C"/>
    <w:rsid w:val="4F9A4761"/>
    <w:rsid w:val="5007FABB"/>
    <w:rsid w:val="50B1EDCA"/>
    <w:rsid w:val="51C945E8"/>
    <w:rsid w:val="51E28E29"/>
    <w:rsid w:val="51E76F51"/>
    <w:rsid w:val="531991EF"/>
    <w:rsid w:val="545F1078"/>
    <w:rsid w:val="557B0F4F"/>
    <w:rsid w:val="5594EC32"/>
    <w:rsid w:val="55A381E6"/>
    <w:rsid w:val="56D9C816"/>
    <w:rsid w:val="576EE244"/>
    <w:rsid w:val="58CC49EE"/>
    <w:rsid w:val="58EB63C5"/>
    <w:rsid w:val="58EBBDAE"/>
    <w:rsid w:val="5997500F"/>
    <w:rsid w:val="5A0A8637"/>
    <w:rsid w:val="5B07692F"/>
    <w:rsid w:val="5C26D4F3"/>
    <w:rsid w:val="5DDE4691"/>
    <w:rsid w:val="5F011F17"/>
    <w:rsid w:val="5F360DA7"/>
    <w:rsid w:val="5F7ABFAD"/>
    <w:rsid w:val="61FA9A20"/>
    <w:rsid w:val="63E42544"/>
    <w:rsid w:val="64054681"/>
    <w:rsid w:val="642307D4"/>
    <w:rsid w:val="6495715E"/>
    <w:rsid w:val="64B99C40"/>
    <w:rsid w:val="6571851C"/>
    <w:rsid w:val="65C083F2"/>
    <w:rsid w:val="66F10C6C"/>
    <w:rsid w:val="67022C41"/>
    <w:rsid w:val="67449B49"/>
    <w:rsid w:val="67D9EAE0"/>
    <w:rsid w:val="6849CFEC"/>
    <w:rsid w:val="69B2E33A"/>
    <w:rsid w:val="6A4222C7"/>
    <w:rsid w:val="6A809700"/>
    <w:rsid w:val="6B0FCA7D"/>
    <w:rsid w:val="6CE64827"/>
    <w:rsid w:val="6F5ACF12"/>
    <w:rsid w:val="6F6BA5C0"/>
    <w:rsid w:val="6FF12853"/>
    <w:rsid w:val="7101AE2F"/>
    <w:rsid w:val="71AF8609"/>
    <w:rsid w:val="730A06B1"/>
    <w:rsid w:val="73C61960"/>
    <w:rsid w:val="73C64AEE"/>
    <w:rsid w:val="74E7322C"/>
    <w:rsid w:val="75E3482C"/>
    <w:rsid w:val="7628632C"/>
    <w:rsid w:val="76452682"/>
    <w:rsid w:val="76663F8E"/>
    <w:rsid w:val="76FEEBE3"/>
    <w:rsid w:val="77324E2D"/>
    <w:rsid w:val="778A13DE"/>
    <w:rsid w:val="7A41A0B4"/>
    <w:rsid w:val="7A69A487"/>
    <w:rsid w:val="7AD86E69"/>
    <w:rsid w:val="7BD63999"/>
    <w:rsid w:val="7BE33B17"/>
    <w:rsid w:val="7D322FD9"/>
    <w:rsid w:val="7F77B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CBF64"/>
  <w15:chartTrackingRefBased/>
  <w15:docId w15:val="{5BE90F5A-1910-AD4D-A9D4-D03A146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01CFD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6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A4811"/>
    <w:rPr>
      <w:rFonts w:ascii="Helvetica" w:eastAsia="ヒラギノ角ゴ Pro W3" w:hAnsi="Helvetica"/>
      <w:color w:val="000000"/>
      <w:sz w:val="24"/>
      <w:lang w:val="en-US"/>
    </w:rPr>
  </w:style>
  <w:style w:type="character" w:styleId="Mention">
    <w:name w:val="Mention"/>
    <w:uiPriority w:val="99"/>
    <w:semiHidden/>
    <w:unhideWhenUsed/>
    <w:rsid w:val="00BD24E0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28FD"/>
    <w:rPr>
      <w:color w:val="808080"/>
      <w:shd w:val="clear" w:color="auto" w:fill="E6E6E6"/>
    </w:rPr>
  </w:style>
  <w:style w:type="paragraph" w:styleId="NoSpacing">
    <w:name w:val="No Spacing"/>
    <w:rsid w:val="00134B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styleId="FollowedHyperlink">
    <w:name w:val="FollowedHyperlink"/>
    <w:rsid w:val="00C32B66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A0C54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\Desktop\Council_Information\Stationery\Templates\Note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42245-b492-48e1-9ee4-09b53b1ec679">
      <Terms xmlns="http://schemas.microsoft.com/office/infopath/2007/PartnerControls"/>
    </lcf76f155ced4ddcb4097134ff3c332f>
    <TaxCatchAll xmlns="dc899ec8-2683-4645-b371-3650ee6560c2" xsi:nil="true"/>
  </documentManagement>
</p:properties>
</file>

<file path=customXml/itemProps1.xml><?xml version="1.0" encoding="utf-8"?>
<ds:datastoreItem xmlns:ds="http://schemas.openxmlformats.org/officeDocument/2006/customXml" ds:itemID="{888D0189-4A43-475C-8DF6-308DB8419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8F0C5-E667-4720-AB5B-BCA851C3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42245-b492-48e1-9ee4-09b53b1ec679"/>
    <ds:schemaRef ds:uri="dc899ec8-2683-4645-b371-3650ee656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6E834-14FE-4D61-B4FD-2DB375C79C2F}">
  <ds:schemaRefs>
    <ds:schemaRef ds:uri="http://schemas.microsoft.com/office/2006/metadata/properties"/>
    <ds:schemaRef ds:uri="http://schemas.microsoft.com/office/infopath/2007/PartnerControls"/>
    <ds:schemaRef ds:uri="14642245-b492-48e1-9ee4-09b53b1ec679"/>
    <ds:schemaRef ds:uri="dc899ec8-2683-4645-b371-3650ee656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Notepaper</Template>
  <TotalTime>19</TotalTime>
  <Pages>4</Pages>
  <Words>720</Words>
  <Characters>4104</Characters>
  <Application>Microsoft Office Word</Application>
  <DocSecurity>0</DocSecurity>
  <Lines>34</Lines>
  <Paragraphs>9</Paragraphs>
  <ScaleCrop>false</ScaleCrop>
  <Company>RADYR AND MORGANSTOWN C.C.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/ Clerc: Mrs Karen Whitecross</dc:title>
  <dc:subject/>
  <dc:creator>Val</dc:creator>
  <cp:keywords/>
  <dc:description/>
  <cp:lastModifiedBy>RMCC Clerk</cp:lastModifiedBy>
  <cp:revision>29</cp:revision>
  <cp:lastPrinted>2023-11-23T09:21:00Z</cp:lastPrinted>
  <dcterms:created xsi:type="dcterms:W3CDTF">2026-02-23T15:33:00Z</dcterms:created>
  <dcterms:modified xsi:type="dcterms:W3CDTF">2026-03-05T12:30:00Z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